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2C" w:rsidRDefault="003A662C" w:rsidP="00E51A35">
      <w:pPr>
        <w:spacing w:after="0" w:line="240" w:lineRule="auto"/>
        <w:jc w:val="center"/>
        <w:rPr>
          <w:rFonts w:cs="Arial"/>
          <w:b/>
          <w:sz w:val="28"/>
          <w:szCs w:val="24"/>
          <w:u w:val="single"/>
        </w:rPr>
      </w:pPr>
    </w:p>
    <w:p w:rsidR="00EC7DDF" w:rsidRPr="00E51A35" w:rsidRDefault="00E51A35" w:rsidP="00E51A35">
      <w:pPr>
        <w:spacing w:after="0" w:line="240" w:lineRule="auto"/>
        <w:jc w:val="center"/>
        <w:rPr>
          <w:rFonts w:cs="Arial"/>
          <w:b/>
          <w:sz w:val="28"/>
          <w:szCs w:val="24"/>
          <w:u w:val="single"/>
        </w:rPr>
      </w:pPr>
      <w:r w:rsidRPr="00E51A35">
        <w:rPr>
          <w:rFonts w:cs="Arial"/>
          <w:b/>
          <w:sz w:val="28"/>
          <w:szCs w:val="24"/>
          <w:u w:val="single"/>
        </w:rPr>
        <w:t xml:space="preserve">ZPRACOVÁNÍ OSOBNÍCH ÚDAJŮ V RÁMCI </w:t>
      </w:r>
      <w:r w:rsidR="003A662C">
        <w:rPr>
          <w:rFonts w:cs="Arial"/>
          <w:b/>
          <w:sz w:val="28"/>
          <w:szCs w:val="24"/>
          <w:u w:val="single"/>
        </w:rPr>
        <w:t xml:space="preserve">PŘÍRODOVĚDNÉ </w:t>
      </w:r>
      <w:r w:rsidR="0001173D">
        <w:rPr>
          <w:rFonts w:cs="Arial"/>
          <w:b/>
          <w:sz w:val="28"/>
          <w:szCs w:val="24"/>
          <w:u w:val="single"/>
        </w:rPr>
        <w:t>SOUTĚŽE</w:t>
      </w:r>
      <w:bookmarkStart w:id="0" w:name="_GoBack"/>
      <w:bookmarkEnd w:id="0"/>
      <w:r w:rsidRPr="00E51A35">
        <w:rPr>
          <w:rFonts w:cs="Arial"/>
          <w:b/>
          <w:sz w:val="28"/>
          <w:szCs w:val="24"/>
          <w:u w:val="single"/>
        </w:rPr>
        <w:t xml:space="preserve"> (GDPR)</w:t>
      </w:r>
    </w:p>
    <w:p w:rsidR="00EC7DDF" w:rsidRPr="00E51A35" w:rsidRDefault="00EC7DDF" w:rsidP="00E51A35">
      <w:pPr>
        <w:spacing w:after="0" w:line="240" w:lineRule="auto"/>
        <w:jc w:val="center"/>
        <w:rPr>
          <w:rFonts w:cs="Arial"/>
          <w:sz w:val="24"/>
          <w:szCs w:val="24"/>
          <w:u w:val="single"/>
        </w:rPr>
      </w:pPr>
    </w:p>
    <w:p w:rsidR="00AA1E5A" w:rsidRPr="00AA1E5A" w:rsidRDefault="00AA1E5A" w:rsidP="00AA1E5A">
      <w:pPr>
        <w:pStyle w:val="Normlnweb"/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Povaha soutěže:</w:t>
      </w:r>
      <w:r w:rsidRPr="00AA1E5A">
        <w:rPr>
          <w:rFonts w:asciiTheme="minorHAnsi" w:hAnsiTheme="minorHAnsi" w:cstheme="minorHAnsi"/>
        </w:rPr>
        <w:t xml:space="preserve"> Soutěž není anonymní. Účastníci do soutěže odevzdávají svá vlastní díla ve formě </w:t>
      </w:r>
      <w:r w:rsidRPr="00AA1E5A">
        <w:rPr>
          <w:rFonts w:asciiTheme="minorHAnsi" w:hAnsiTheme="minorHAnsi" w:cstheme="minorHAnsi"/>
          <w:b/>
          <w:bCs/>
        </w:rPr>
        <w:t>videonahrávek nebo plakátů</w:t>
      </w:r>
      <w:r w:rsidRPr="00AA1E5A">
        <w:rPr>
          <w:rFonts w:asciiTheme="minorHAnsi" w:hAnsiTheme="minorHAnsi" w:cstheme="minorHAnsi"/>
        </w:rPr>
        <w:t>.</w:t>
      </w:r>
    </w:p>
    <w:p w:rsidR="00AA1E5A" w:rsidRPr="00AA1E5A" w:rsidRDefault="00AA1E5A" w:rsidP="00AA1E5A">
      <w:pPr>
        <w:pStyle w:val="Normlnweb"/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Rozsah zpracovávaných osobních údajů:</w:t>
      </w:r>
      <w:r w:rsidRPr="00AA1E5A">
        <w:rPr>
          <w:rFonts w:asciiTheme="minorHAnsi" w:hAnsiTheme="minorHAnsi" w:cstheme="minorHAnsi"/>
        </w:rPr>
        <w:t xml:space="preserve"> Jméno a příjmení soutěžícího, školní třída, název školy, kontaktní e-mailová adresa a samotné </w:t>
      </w:r>
      <w:r w:rsidRPr="00AA1E5A">
        <w:rPr>
          <w:rFonts w:asciiTheme="minorHAnsi" w:hAnsiTheme="minorHAnsi" w:cstheme="minorHAnsi"/>
          <w:b/>
          <w:bCs/>
        </w:rPr>
        <w:t>soutěžní dílo (video nebo plakát)</w:t>
      </w:r>
      <w:r w:rsidRPr="00AA1E5A">
        <w:rPr>
          <w:rFonts w:asciiTheme="minorHAnsi" w:hAnsiTheme="minorHAnsi" w:cstheme="minorHAnsi"/>
        </w:rPr>
        <w:t>, které může obsahovat podobu, hlas či jméno autora.</w:t>
      </w:r>
    </w:p>
    <w:p w:rsidR="00627B61" w:rsidRDefault="00AA1E5A" w:rsidP="00627B61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Správce osobních údajů:</w:t>
      </w:r>
      <w:r w:rsidRPr="00AA1E5A">
        <w:rPr>
          <w:rFonts w:asciiTheme="minorHAnsi" w:hAnsiTheme="minorHAnsi" w:cstheme="minorHAnsi"/>
        </w:rPr>
        <w:t xml:space="preserve"> </w:t>
      </w:r>
    </w:p>
    <w:p w:rsidR="00AA1E5A" w:rsidRPr="00AA1E5A" w:rsidRDefault="00AA1E5A" w:rsidP="00627B61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</w:rPr>
        <w:t>Správa Národního parku Šumava, se sídlem: ulice 1. máje 260, 385 01 Vimperk.</w:t>
      </w:r>
    </w:p>
    <w:p w:rsidR="00AA1E5A" w:rsidRPr="00AA1E5A" w:rsidRDefault="00AA1E5A" w:rsidP="00AA1E5A">
      <w:pPr>
        <w:pStyle w:val="Normlnweb"/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Účel a způsob zpracování:</w:t>
      </w:r>
    </w:p>
    <w:p w:rsidR="00AA1E5A" w:rsidRPr="00AA1E5A" w:rsidRDefault="00AA1E5A" w:rsidP="00AA1E5A">
      <w:pPr>
        <w:pStyle w:val="Normlnweb"/>
        <w:numPr>
          <w:ilvl w:val="0"/>
          <w:numId w:val="13"/>
        </w:numPr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Organizace soutěže:</w:t>
      </w:r>
      <w:r w:rsidRPr="00AA1E5A">
        <w:rPr>
          <w:rFonts w:asciiTheme="minorHAnsi" w:hAnsiTheme="minorHAnsi" w:cstheme="minorHAnsi"/>
        </w:rPr>
        <w:t xml:space="preserve"> Evidence účastníků, komunikace s nimi a vyhodnocení výsledků.</w:t>
      </w:r>
    </w:p>
    <w:p w:rsidR="00AA1E5A" w:rsidRPr="00AA1E5A" w:rsidRDefault="00AA1E5A" w:rsidP="00AA1E5A">
      <w:pPr>
        <w:pStyle w:val="Normlnweb"/>
        <w:numPr>
          <w:ilvl w:val="0"/>
          <w:numId w:val="13"/>
        </w:numPr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Propagace a vztahy s veřejností:</w:t>
      </w:r>
      <w:r w:rsidRPr="00AA1E5A">
        <w:rPr>
          <w:rFonts w:asciiTheme="minorHAnsi" w:hAnsiTheme="minorHAnsi" w:cstheme="minorHAnsi"/>
        </w:rPr>
        <w:t xml:space="preserve"> Vítězná i vybraná soutěžní díla (videa i plakáty) budou vyu</w:t>
      </w:r>
      <w:r w:rsidR="00627B61">
        <w:rPr>
          <w:rFonts w:asciiTheme="minorHAnsi" w:hAnsiTheme="minorHAnsi" w:cstheme="minorHAnsi"/>
        </w:rPr>
        <w:t>žita k propagaci ochrany přírody</w:t>
      </w:r>
      <w:r w:rsidRPr="00AA1E5A">
        <w:rPr>
          <w:rFonts w:asciiTheme="minorHAnsi" w:hAnsiTheme="minorHAnsi" w:cstheme="minorHAnsi"/>
        </w:rPr>
        <w:t xml:space="preserve"> a</w:t>
      </w:r>
      <w:r w:rsidR="00627B61">
        <w:rPr>
          <w:rFonts w:asciiTheme="minorHAnsi" w:hAnsiTheme="minorHAnsi" w:cstheme="minorHAnsi"/>
        </w:rPr>
        <w:t xml:space="preserve"> k propagaci</w:t>
      </w:r>
      <w:r w:rsidRPr="00AA1E5A">
        <w:rPr>
          <w:rFonts w:asciiTheme="minorHAnsi" w:hAnsiTheme="minorHAnsi" w:cstheme="minorHAnsi"/>
        </w:rPr>
        <w:t xml:space="preserve"> činnosti Správy Národního parku Šumava.</w:t>
      </w:r>
    </w:p>
    <w:p w:rsidR="00AA1E5A" w:rsidRPr="00AA1E5A" w:rsidRDefault="00AA1E5A" w:rsidP="00AA1E5A">
      <w:pPr>
        <w:pStyle w:val="Normlnweb"/>
        <w:numPr>
          <w:ilvl w:val="0"/>
          <w:numId w:val="13"/>
        </w:numPr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</w:rPr>
        <w:t xml:space="preserve">To zahrnuje zejména: zveřejnění na webových stránkách správce, na sociálních </w:t>
      </w:r>
      <w:proofErr w:type="gramStart"/>
      <w:r w:rsidRPr="00AA1E5A">
        <w:rPr>
          <w:rFonts w:asciiTheme="minorHAnsi" w:hAnsiTheme="minorHAnsi" w:cstheme="minorHAnsi"/>
        </w:rPr>
        <w:t>sítích</w:t>
      </w:r>
      <w:r w:rsidR="00627B61">
        <w:rPr>
          <w:rFonts w:asciiTheme="minorHAnsi" w:hAnsiTheme="minorHAnsi" w:cstheme="minorHAnsi"/>
        </w:rPr>
        <w:t xml:space="preserve"> </w:t>
      </w:r>
      <w:r w:rsidRPr="00AA1E5A">
        <w:rPr>
          <w:rFonts w:asciiTheme="minorHAnsi" w:hAnsiTheme="minorHAnsi" w:cstheme="minorHAnsi"/>
        </w:rPr>
        <w:t xml:space="preserve"> (</w:t>
      </w:r>
      <w:proofErr w:type="spellStart"/>
      <w:r w:rsidRPr="00AA1E5A">
        <w:rPr>
          <w:rFonts w:asciiTheme="minorHAnsi" w:hAnsiTheme="minorHAnsi" w:cstheme="minorHAnsi"/>
        </w:rPr>
        <w:t>Facebook</w:t>
      </w:r>
      <w:proofErr w:type="spellEnd"/>
      <w:proofErr w:type="gramEnd"/>
      <w:r w:rsidRPr="00AA1E5A">
        <w:rPr>
          <w:rFonts w:asciiTheme="minorHAnsi" w:hAnsiTheme="minorHAnsi" w:cstheme="minorHAnsi"/>
        </w:rPr>
        <w:t xml:space="preserve">, </w:t>
      </w:r>
      <w:proofErr w:type="spellStart"/>
      <w:r w:rsidRPr="00AA1E5A">
        <w:rPr>
          <w:rFonts w:asciiTheme="minorHAnsi" w:hAnsiTheme="minorHAnsi" w:cstheme="minorHAnsi"/>
        </w:rPr>
        <w:t>Instagram</w:t>
      </w:r>
      <w:proofErr w:type="spellEnd"/>
      <w:r w:rsidRPr="00AA1E5A">
        <w:rPr>
          <w:rFonts w:asciiTheme="minorHAnsi" w:hAnsiTheme="minorHAnsi" w:cstheme="minorHAnsi"/>
        </w:rPr>
        <w:t xml:space="preserve">, </w:t>
      </w:r>
      <w:proofErr w:type="spellStart"/>
      <w:r w:rsidRPr="00AA1E5A">
        <w:rPr>
          <w:rFonts w:asciiTheme="minorHAnsi" w:hAnsiTheme="minorHAnsi" w:cstheme="minorHAnsi"/>
        </w:rPr>
        <w:t>YouTube</w:t>
      </w:r>
      <w:proofErr w:type="spellEnd"/>
      <w:r w:rsidRPr="00AA1E5A">
        <w:rPr>
          <w:rFonts w:asciiTheme="minorHAnsi" w:hAnsiTheme="minorHAnsi" w:cstheme="minorHAnsi"/>
        </w:rPr>
        <w:t>), tisk v informačních mate</w:t>
      </w:r>
      <w:r w:rsidR="00627B61">
        <w:rPr>
          <w:rFonts w:asciiTheme="minorHAnsi" w:hAnsiTheme="minorHAnsi" w:cstheme="minorHAnsi"/>
        </w:rPr>
        <w:t>riálech, vystavení v </w:t>
      </w:r>
      <w:r w:rsidRPr="00AA1E5A">
        <w:rPr>
          <w:rFonts w:asciiTheme="minorHAnsi" w:hAnsiTheme="minorHAnsi" w:cstheme="minorHAnsi"/>
        </w:rPr>
        <w:t>návštěvnických střediscích a využití v rámci propagačních kampaní v médiích.</w:t>
      </w:r>
    </w:p>
    <w:p w:rsidR="00AA1E5A" w:rsidRPr="00AA1E5A" w:rsidRDefault="00AA1E5A" w:rsidP="00AA1E5A">
      <w:pPr>
        <w:pStyle w:val="Normlnweb"/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Doba zpracování:</w:t>
      </w:r>
      <w:r w:rsidRPr="00AA1E5A">
        <w:rPr>
          <w:rFonts w:asciiTheme="minorHAnsi" w:hAnsiTheme="minorHAnsi" w:cstheme="minorHAnsi"/>
        </w:rPr>
        <w:t xml:space="preserve"> Osobní údaje a soutěžní díla budou uchovávány a využívány pro účely propagace a archivace po dobu 5 let od ukončení soutěže, to jest do 31. prosince 2031.</w:t>
      </w:r>
    </w:p>
    <w:p w:rsidR="00AA1E5A" w:rsidRDefault="00AA1E5A" w:rsidP="00AA1E5A">
      <w:pPr>
        <w:pStyle w:val="Normlnweb"/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Právní základ:</w:t>
      </w:r>
      <w:r w:rsidRPr="00AA1E5A">
        <w:rPr>
          <w:rFonts w:asciiTheme="minorHAnsi" w:hAnsiTheme="minorHAnsi" w:cstheme="minorHAnsi"/>
        </w:rPr>
        <w:t xml:space="preserve"> Zpracování je založeno na souhlasu zákonného zástupce. Poskytnutí těchto údajů a děl je nezbytnou podmínkou pro účast v soutěži.</w:t>
      </w:r>
    </w:p>
    <w:p w:rsidR="00AA1E5A" w:rsidRPr="00AA1E5A" w:rsidRDefault="00AA1E5A" w:rsidP="00AA1E5A">
      <w:pPr>
        <w:pStyle w:val="Normlnweb"/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Vaše práva:</w:t>
      </w:r>
      <w:r w:rsidRPr="00AA1E5A">
        <w:rPr>
          <w:rFonts w:asciiTheme="minorHAnsi" w:hAnsiTheme="minorHAnsi" w:cstheme="minorHAnsi"/>
        </w:rPr>
        <w:t xml:space="preserve"> Máte právo na přístup k údajům, jejich opra</w:t>
      </w:r>
      <w:r w:rsidR="00627B61">
        <w:rPr>
          <w:rFonts w:asciiTheme="minorHAnsi" w:hAnsiTheme="minorHAnsi" w:cstheme="minorHAnsi"/>
        </w:rPr>
        <w:t>vu, výmaz, omezení zpracování a </w:t>
      </w:r>
      <w:r w:rsidRPr="00AA1E5A">
        <w:rPr>
          <w:rFonts w:asciiTheme="minorHAnsi" w:hAnsiTheme="minorHAnsi" w:cstheme="minorHAnsi"/>
        </w:rPr>
        <w:t>právo kdykoliv odvolat souhlas se zveřejněním vašeho díla.</w:t>
      </w:r>
    </w:p>
    <w:p w:rsidR="00AA1E5A" w:rsidRPr="00AA1E5A" w:rsidRDefault="00AA1E5A" w:rsidP="00AA1E5A">
      <w:pPr>
        <w:pStyle w:val="Normlnweb"/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Kontakt na pověřence:</w:t>
      </w:r>
      <w:r w:rsidRPr="00AA1E5A">
        <w:rPr>
          <w:rFonts w:asciiTheme="minorHAnsi" w:hAnsiTheme="minorHAnsi" w:cstheme="minorHAnsi"/>
        </w:rPr>
        <w:t xml:space="preserve"> Inženýr Jaroslav Stuchlý, e-mailová adresa: jaroslav.stuchly@be-mi.cz, telefonní číslo: +420 774 233 045.</w:t>
      </w:r>
    </w:p>
    <w:p w:rsidR="00AA1E5A" w:rsidRPr="00AA1E5A" w:rsidRDefault="00AA1E5A" w:rsidP="00AA1E5A">
      <w:pPr>
        <w:pStyle w:val="Normlnweb"/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Dozorový úřad:</w:t>
      </w:r>
      <w:r w:rsidRPr="00AA1E5A">
        <w:rPr>
          <w:rFonts w:asciiTheme="minorHAnsi" w:hAnsiTheme="minorHAnsi" w:cstheme="minorHAnsi"/>
        </w:rPr>
        <w:t xml:space="preserve"> Máte právo podat stížnost u Úřadu pro ochranu osobních údajů.</w:t>
      </w:r>
    </w:p>
    <w:p w:rsidR="00042F65" w:rsidRPr="00042F65" w:rsidRDefault="00042F65" w:rsidP="0004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70C1" w:rsidRDefault="004A70C1" w:rsidP="00852B6C">
      <w:pPr>
        <w:spacing w:after="0" w:line="240" w:lineRule="auto"/>
        <w:jc w:val="center"/>
        <w:rPr>
          <w:b/>
          <w:sz w:val="32"/>
          <w:szCs w:val="32"/>
        </w:rPr>
      </w:pPr>
    </w:p>
    <w:p w:rsidR="00EC7DDF" w:rsidRDefault="00EC7DDF" w:rsidP="00852B6C">
      <w:pPr>
        <w:spacing w:after="0" w:line="240" w:lineRule="auto"/>
        <w:jc w:val="center"/>
        <w:rPr>
          <w:b/>
          <w:sz w:val="32"/>
          <w:szCs w:val="32"/>
        </w:rPr>
      </w:pPr>
    </w:p>
    <w:p w:rsidR="00EC7DDF" w:rsidRDefault="00EC7DDF" w:rsidP="00852B6C">
      <w:pPr>
        <w:spacing w:after="0" w:line="240" w:lineRule="auto"/>
        <w:jc w:val="center"/>
        <w:rPr>
          <w:b/>
          <w:sz w:val="32"/>
          <w:szCs w:val="32"/>
        </w:rPr>
      </w:pPr>
    </w:p>
    <w:p w:rsidR="00EC7DDF" w:rsidRDefault="00EC7DDF" w:rsidP="00852B6C">
      <w:pPr>
        <w:spacing w:after="0" w:line="240" w:lineRule="auto"/>
        <w:jc w:val="center"/>
        <w:rPr>
          <w:b/>
          <w:sz w:val="32"/>
          <w:szCs w:val="32"/>
        </w:rPr>
      </w:pPr>
    </w:p>
    <w:p w:rsidR="007516A9" w:rsidRDefault="007516A9" w:rsidP="00852B6C">
      <w:pPr>
        <w:spacing w:after="0" w:line="240" w:lineRule="auto"/>
        <w:jc w:val="center"/>
        <w:rPr>
          <w:b/>
          <w:sz w:val="32"/>
          <w:szCs w:val="32"/>
        </w:rPr>
      </w:pPr>
    </w:p>
    <w:p w:rsidR="00FE52F1" w:rsidRDefault="00FE52F1" w:rsidP="00852B6C">
      <w:pPr>
        <w:spacing w:after="0" w:line="240" w:lineRule="auto"/>
        <w:jc w:val="center"/>
        <w:rPr>
          <w:b/>
          <w:sz w:val="32"/>
          <w:szCs w:val="32"/>
        </w:rPr>
      </w:pPr>
    </w:p>
    <w:p w:rsidR="00FE52F1" w:rsidRDefault="00FE52F1" w:rsidP="00852B6C">
      <w:pPr>
        <w:spacing w:after="0" w:line="240" w:lineRule="auto"/>
        <w:jc w:val="center"/>
        <w:rPr>
          <w:b/>
          <w:sz w:val="32"/>
          <w:szCs w:val="32"/>
        </w:rPr>
      </w:pPr>
    </w:p>
    <w:p w:rsidR="00EC7DDF" w:rsidRDefault="00EC7DDF" w:rsidP="00AA1E5A">
      <w:pPr>
        <w:spacing w:after="0" w:line="240" w:lineRule="auto"/>
        <w:rPr>
          <w:b/>
          <w:sz w:val="32"/>
          <w:szCs w:val="32"/>
        </w:rPr>
      </w:pPr>
    </w:p>
    <w:p w:rsidR="00C20C27" w:rsidRDefault="0050684D" w:rsidP="00AA1E5A">
      <w:pPr>
        <w:spacing w:before="120" w:after="0"/>
        <w:jc w:val="center"/>
        <w:rPr>
          <w:b/>
          <w:bCs/>
          <w:sz w:val="28"/>
          <w:szCs w:val="28"/>
        </w:rPr>
      </w:pPr>
      <w:r w:rsidRPr="00552B6F">
        <w:rPr>
          <w:b/>
          <w:bCs/>
          <w:sz w:val="28"/>
          <w:szCs w:val="28"/>
        </w:rPr>
        <w:t>SOUHLAS</w:t>
      </w:r>
      <w:r w:rsidR="005074CE">
        <w:rPr>
          <w:b/>
          <w:bCs/>
          <w:sz w:val="28"/>
          <w:szCs w:val="28"/>
        </w:rPr>
        <w:t xml:space="preserve"> SE ZPRACOVÁNÍM OSOBNÍCH ÚDAJŮ</w:t>
      </w:r>
      <w:r w:rsidRPr="00552B6F">
        <w:rPr>
          <w:b/>
          <w:bCs/>
          <w:sz w:val="28"/>
          <w:szCs w:val="28"/>
        </w:rPr>
        <w:t xml:space="preserve"> </w:t>
      </w:r>
    </w:p>
    <w:p w:rsidR="00464899" w:rsidRPr="00552B6F" w:rsidRDefault="005074CE" w:rsidP="00AA1E5A">
      <w:pPr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RÁMCI ÚČASTI V</w:t>
      </w:r>
      <w:r w:rsidR="00464899" w:rsidRPr="00552B6F">
        <w:rPr>
          <w:b/>
          <w:bCs/>
          <w:sz w:val="28"/>
          <w:szCs w:val="28"/>
        </w:rPr>
        <w:t xml:space="preserve"> PŘÍRODOVĚDNÉ SOUTĚŽ</w:t>
      </w:r>
      <w:r>
        <w:rPr>
          <w:b/>
          <w:bCs/>
          <w:sz w:val="28"/>
          <w:szCs w:val="28"/>
        </w:rPr>
        <w:t>I</w:t>
      </w:r>
      <w:r w:rsidR="00464899" w:rsidRPr="00552B6F">
        <w:rPr>
          <w:b/>
          <w:bCs/>
          <w:sz w:val="28"/>
          <w:szCs w:val="28"/>
        </w:rPr>
        <w:t xml:space="preserve"> </w:t>
      </w:r>
    </w:p>
    <w:p w:rsidR="0050684D" w:rsidRPr="00552B6F" w:rsidRDefault="009967CC" w:rsidP="00AA1E5A">
      <w:pPr>
        <w:spacing w:after="0"/>
        <w:jc w:val="center"/>
        <w:rPr>
          <w:b/>
          <w:bCs/>
          <w:sz w:val="28"/>
          <w:szCs w:val="28"/>
        </w:rPr>
      </w:pPr>
      <w:r w:rsidRPr="00552B6F">
        <w:rPr>
          <w:b/>
          <w:bCs/>
          <w:sz w:val="28"/>
          <w:szCs w:val="28"/>
        </w:rPr>
        <w:t>SPRÁVY N</w:t>
      </w:r>
      <w:r w:rsidR="005074CE">
        <w:rPr>
          <w:b/>
          <w:bCs/>
          <w:sz w:val="28"/>
          <w:szCs w:val="28"/>
        </w:rPr>
        <w:t>ÁRODNÍHO PARKU</w:t>
      </w:r>
      <w:r w:rsidRPr="00552B6F">
        <w:rPr>
          <w:b/>
          <w:bCs/>
          <w:sz w:val="28"/>
          <w:szCs w:val="28"/>
        </w:rPr>
        <w:t xml:space="preserve"> ŠUMAVA</w:t>
      </w:r>
    </w:p>
    <w:p w:rsidR="009967CC" w:rsidRDefault="009967CC" w:rsidP="00AA1E5A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both"/>
        <w:rPr>
          <w:b/>
          <w:bCs/>
        </w:rPr>
      </w:pPr>
    </w:p>
    <w:p w:rsidR="0050684D" w:rsidRDefault="006B2205" w:rsidP="00AA1E5A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Jméno a p</w:t>
      </w:r>
      <w:r w:rsidR="0050684D">
        <w:rPr>
          <w:b/>
          <w:bCs/>
        </w:rPr>
        <w:t>říjmení</w:t>
      </w:r>
      <w:r w:rsidR="00A166B5">
        <w:rPr>
          <w:b/>
          <w:bCs/>
        </w:rPr>
        <w:t xml:space="preserve"> soutěžícího</w:t>
      </w:r>
      <w:r w:rsidR="0050684D">
        <w:rPr>
          <w:b/>
          <w:bCs/>
        </w:rPr>
        <w:t xml:space="preserve">: </w:t>
      </w:r>
    </w:p>
    <w:p w:rsidR="0050684D" w:rsidRDefault="0050684D" w:rsidP="00AA1E5A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Škola: </w:t>
      </w:r>
    </w:p>
    <w:p w:rsidR="006B2205" w:rsidRDefault="006B2205" w:rsidP="00AA1E5A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Třída:</w:t>
      </w:r>
    </w:p>
    <w:p w:rsidR="009967CC" w:rsidRDefault="009967CC" w:rsidP="00AA1E5A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both"/>
        <w:rPr>
          <w:b/>
          <w:bCs/>
        </w:rPr>
      </w:pPr>
    </w:p>
    <w:p w:rsidR="009967CC" w:rsidRDefault="009967CC" w:rsidP="00AA1E5A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SOUHLAS ZÁKONNÉHO ZÁSTUPCE:</w:t>
      </w:r>
      <w:r w:rsidR="00AA1E5A">
        <w:rPr>
          <w:b/>
          <w:bCs/>
        </w:rPr>
        <w:t xml:space="preserve"> </w:t>
      </w:r>
    </w:p>
    <w:p w:rsidR="00AA1E5A" w:rsidRDefault="00AA1E5A" w:rsidP="00AA1E5A">
      <w:pPr>
        <w:pStyle w:val="Normlnweb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Účast a osobní údaje:</w:t>
      </w:r>
      <w:r w:rsidRPr="00AA1E5A">
        <w:rPr>
          <w:rFonts w:asciiTheme="minorHAnsi" w:hAnsiTheme="minorHAnsi" w:cstheme="minorHAnsi"/>
        </w:rPr>
        <w:t xml:space="preserve"> Souhlasím s účastí svého dítěte v soutěži a se zpracováním jeho údajů (jméno, škola, třída, e-mail) pro organizační potřeby.</w:t>
      </w:r>
    </w:p>
    <w:p w:rsidR="00AA1E5A" w:rsidRPr="00AA1E5A" w:rsidRDefault="00AA1E5A" w:rsidP="00AA1E5A">
      <w:pPr>
        <w:pStyle w:val="Normlnweb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Soutěžní dílo a podoba dítěte:</w:t>
      </w:r>
      <w:r w:rsidRPr="00AA1E5A">
        <w:rPr>
          <w:rFonts w:asciiTheme="minorHAnsi" w:hAnsiTheme="minorHAnsi" w:cstheme="minorHAnsi"/>
        </w:rPr>
        <w:t xml:space="preserve"> Souhlasím s tím, aby soutěžní dílo mého dítěte (</w:t>
      </w:r>
      <w:r w:rsidRPr="00AA1E5A">
        <w:rPr>
          <w:rFonts w:asciiTheme="minorHAnsi" w:hAnsiTheme="minorHAnsi" w:cstheme="minorHAnsi"/>
          <w:b/>
          <w:bCs/>
        </w:rPr>
        <w:t>video / plakát</w:t>
      </w:r>
      <w:r w:rsidRPr="00AA1E5A">
        <w:rPr>
          <w:rFonts w:asciiTheme="minorHAnsi" w:hAnsiTheme="minorHAnsi" w:cstheme="minorHAnsi"/>
        </w:rPr>
        <w:t>) bylo zveřejněno pro účely propagace Správy NP Šumava. Zároveň souhlasím se zachycením a zveřejněním podoby a hlasu mého dítěte, pokud jsou součástí odevzdaného díla nebo dokumentace ze soutěže.</w:t>
      </w:r>
    </w:p>
    <w:p w:rsidR="00AA1E5A" w:rsidRPr="00AA1E5A" w:rsidRDefault="00AA1E5A" w:rsidP="00AA1E5A">
      <w:pPr>
        <w:pStyle w:val="Normlnweb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Licence pro PR účely:</w:t>
      </w:r>
      <w:r w:rsidRPr="00AA1E5A">
        <w:rPr>
          <w:rFonts w:asciiTheme="minorHAnsi" w:hAnsiTheme="minorHAnsi" w:cstheme="minorHAnsi"/>
        </w:rPr>
        <w:t xml:space="preserve"> Uděluji Správě NP Šumava bezplatné oprávnění (licenci) k užití soutěžního díla (plakátu, videa) pro propagační a vzdělávací účely, a to v tištěné i elektronické podobě, bez časového a územního omezení. Souhlasím s případným zařazením díla do grafických návrhů PR materiálů (např. plakáty akcí, brožury).</w:t>
      </w:r>
    </w:p>
    <w:p w:rsidR="00AA1E5A" w:rsidRPr="00AA1E5A" w:rsidRDefault="00AA1E5A" w:rsidP="00AA1E5A">
      <w:pPr>
        <w:pStyle w:val="Normlnweb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rPr>
          <w:rFonts w:asciiTheme="minorHAnsi" w:hAnsiTheme="minorHAnsi" w:cstheme="minorHAnsi"/>
        </w:rPr>
      </w:pPr>
      <w:r w:rsidRPr="00AA1E5A">
        <w:rPr>
          <w:rFonts w:asciiTheme="minorHAnsi" w:hAnsiTheme="minorHAnsi" w:cstheme="minorHAnsi"/>
          <w:b/>
          <w:bCs/>
        </w:rPr>
        <w:t>Práva třetích osob:</w:t>
      </w:r>
      <w:r w:rsidRPr="00AA1E5A">
        <w:rPr>
          <w:rFonts w:asciiTheme="minorHAnsi" w:hAnsiTheme="minorHAnsi" w:cstheme="minorHAnsi"/>
        </w:rPr>
        <w:t xml:space="preserve"> Prohlašuji, že k vytvoření díla nebyla neoprávněně využita autorská díla jiných osob a že případné osoby zachycené v díle (spolužáci apod.) souhlasí se zveřejněním.</w:t>
      </w:r>
    </w:p>
    <w:p w:rsidR="00AA1E5A" w:rsidRDefault="00AA1E5A" w:rsidP="00AA1E5A">
      <w:pPr>
        <w:jc w:val="both"/>
        <w:rPr>
          <w:b/>
          <w:bCs/>
        </w:rPr>
      </w:pPr>
    </w:p>
    <w:p w:rsidR="0050684D" w:rsidRDefault="0050684D" w:rsidP="00AA1E5A">
      <w:pPr>
        <w:jc w:val="both"/>
        <w:rPr>
          <w:b/>
          <w:bCs/>
        </w:rPr>
      </w:pPr>
    </w:p>
    <w:p w:rsidR="00AD5EC0" w:rsidRDefault="0050684D" w:rsidP="00AA1E5A">
      <w:pPr>
        <w:jc w:val="both"/>
        <w:rPr>
          <w:b/>
          <w:bCs/>
        </w:rPr>
      </w:pPr>
      <w:r>
        <w:rPr>
          <w:b/>
          <w:bCs/>
        </w:rPr>
        <w:t xml:space="preserve">Podpis </w:t>
      </w:r>
      <w:r w:rsidR="009967CC">
        <w:rPr>
          <w:b/>
          <w:bCs/>
        </w:rPr>
        <w:t>zákonného zástupce:</w:t>
      </w:r>
      <w:r>
        <w:rPr>
          <w:b/>
          <w:bCs/>
        </w:rPr>
        <w:t xml:space="preserve">                                                           </w:t>
      </w:r>
      <w:r w:rsidR="009967CC">
        <w:rPr>
          <w:b/>
          <w:bCs/>
        </w:rPr>
        <w:t xml:space="preserve">      </w:t>
      </w:r>
      <w:r>
        <w:rPr>
          <w:b/>
          <w:bCs/>
        </w:rPr>
        <w:t xml:space="preserve">Datum: </w:t>
      </w:r>
    </w:p>
    <w:p w:rsidR="00421BC7" w:rsidRPr="00AD5EC0" w:rsidRDefault="00421BC7" w:rsidP="00AA1E5A">
      <w:pPr>
        <w:jc w:val="both"/>
        <w:rPr>
          <w:b/>
          <w:bCs/>
        </w:rPr>
      </w:pPr>
    </w:p>
    <w:p w:rsidR="006B7F09" w:rsidRDefault="006B7F09" w:rsidP="00AD5EC0">
      <w:pPr>
        <w:spacing w:after="0" w:line="240" w:lineRule="auto"/>
        <w:rPr>
          <w:b/>
        </w:rPr>
      </w:pPr>
    </w:p>
    <w:sectPr w:rsidR="006B7F09" w:rsidSect="00223232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5D" w:rsidRDefault="005C765D" w:rsidP="00223232">
      <w:pPr>
        <w:spacing w:after="0" w:line="240" w:lineRule="auto"/>
      </w:pPr>
      <w:r>
        <w:separator/>
      </w:r>
    </w:p>
  </w:endnote>
  <w:endnote w:type="continuationSeparator" w:id="0">
    <w:p w:rsidR="005C765D" w:rsidRDefault="005C765D" w:rsidP="0022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6"/>
      <w:gridCol w:w="2310"/>
      <w:gridCol w:w="2396"/>
      <w:gridCol w:w="1838"/>
    </w:tblGrid>
    <w:tr w:rsidR="00223232" w:rsidTr="007642CE">
      <w:tc>
        <w:tcPr>
          <w:tcW w:w="2770" w:type="dxa"/>
          <w:tcBorders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1. máje 260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proofErr w:type="gramStart"/>
          <w:r>
            <w:rPr>
              <w:rFonts w:ascii="Arial" w:hAnsi="Arial" w:cs="Arial"/>
              <w:sz w:val="18"/>
            </w:rPr>
            <w:t>385 01  Vimperk</w:t>
          </w:r>
          <w:proofErr w:type="gramEnd"/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www.npsumava.cz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tel: 388 450 111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388 413 019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bankovní spojení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Česká národní banka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č. účtu 2234281/0710</w:t>
          </w:r>
        </w:p>
      </w:tc>
      <w:tc>
        <w:tcPr>
          <w:tcW w:w="1912" w:type="dxa"/>
          <w:tcBorders>
            <w:lef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 00583171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 CZ00583171</w:t>
          </w:r>
        </w:p>
      </w:tc>
    </w:tr>
  </w:tbl>
  <w:p w:rsidR="00223232" w:rsidRDefault="002232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5D" w:rsidRDefault="005C765D" w:rsidP="00223232">
      <w:pPr>
        <w:spacing w:after="0" w:line="240" w:lineRule="auto"/>
      </w:pPr>
      <w:r>
        <w:separator/>
      </w:r>
    </w:p>
  </w:footnote>
  <w:footnote w:type="continuationSeparator" w:id="0">
    <w:p w:rsidR="005C765D" w:rsidRDefault="005C765D" w:rsidP="0022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9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"/>
      <w:gridCol w:w="5054"/>
      <w:gridCol w:w="3015"/>
    </w:tblGrid>
    <w:tr w:rsidR="00223232" w:rsidTr="007642CE">
      <w:trPr>
        <w:gridBefore w:val="1"/>
        <w:wBefore w:w="164" w:type="dxa"/>
      </w:trPr>
      <w:tc>
        <w:tcPr>
          <w:tcW w:w="5236" w:type="dxa"/>
          <w:vAlign w:val="bottom"/>
        </w:tcPr>
        <w:p w:rsidR="00223232" w:rsidRDefault="00115B34" w:rsidP="007642CE">
          <w:pPr>
            <w:pStyle w:val="Zhlav"/>
            <w:ind w:right="360"/>
            <w:rPr>
              <w:rFonts w:ascii="Arial" w:hAnsi="Arial" w:cs="Arial"/>
              <w:b/>
              <w:bCs/>
              <w:color w:val="0D441F"/>
              <w:sz w:val="20"/>
            </w:rPr>
          </w:pPr>
          <w:r>
            <w:rPr>
              <w:noProof/>
              <w:color w:val="0D441F"/>
              <w:sz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76758A3F" wp14:editId="16457BCA">
                <wp:simplePos x="0" y="0"/>
                <wp:positionH relativeFrom="column">
                  <wp:posOffset>-929640</wp:posOffset>
                </wp:positionH>
                <wp:positionV relativeFrom="paragraph">
                  <wp:posOffset>-187960</wp:posOffset>
                </wp:positionV>
                <wp:extent cx="762000" cy="762000"/>
                <wp:effectExtent l="0" t="0" r="0" b="0"/>
                <wp:wrapNone/>
                <wp:docPr id="8" name="obrázek 1" descr="D:\Data GIS\graf_manual\2_3_znak_jednobarevny\RGBbarva\bitmapy\ZnakRGBmono25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a GIS\graf_manual\2_3_znak_jednobarevny\RGBbarva\bitmapy\ZnakRGBmono25m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23232">
            <w:rPr>
              <w:rFonts w:ascii="Arial" w:hAnsi="Arial" w:cs="Arial"/>
              <w:b/>
              <w:bCs/>
              <w:color w:val="0D441F"/>
              <w:sz w:val="20"/>
            </w:rPr>
            <w:t>SPRÁVA NÁRODNÍHO PARKU ŠUMAVA</w:t>
          </w:r>
        </w:p>
        <w:p w:rsidR="0050684D" w:rsidRPr="000761DF" w:rsidRDefault="0050684D" w:rsidP="007642CE">
          <w:pPr>
            <w:pStyle w:val="Zhlav"/>
            <w:ind w:right="360"/>
            <w:rPr>
              <w:rFonts w:ascii="Arial" w:hAnsi="Arial" w:cs="Arial"/>
              <w:b/>
              <w:bCs/>
              <w:color w:val="0D441F"/>
              <w:sz w:val="20"/>
            </w:rPr>
          </w:pP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</w:pPr>
        </w:p>
      </w:tc>
    </w:tr>
    <w:tr w:rsidR="00223232" w:rsidTr="007642CE">
      <w:tc>
        <w:tcPr>
          <w:tcW w:w="5400" w:type="dxa"/>
          <w:gridSpan w:val="2"/>
        </w:tcPr>
        <w:p w:rsidR="00223232" w:rsidRDefault="00223232" w:rsidP="007642CE">
          <w:pPr>
            <w:pStyle w:val="Zhlav"/>
            <w:ind w:right="360"/>
          </w:pP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  <w:jc w:val="right"/>
          </w:pPr>
        </w:p>
      </w:tc>
    </w:tr>
  </w:tbl>
  <w:p w:rsidR="00223232" w:rsidRDefault="00223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054E"/>
    <w:multiLevelType w:val="hybridMultilevel"/>
    <w:tmpl w:val="65D8A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3CE5"/>
    <w:multiLevelType w:val="hybridMultilevel"/>
    <w:tmpl w:val="E08AB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7E9"/>
    <w:multiLevelType w:val="hybridMultilevel"/>
    <w:tmpl w:val="661EE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72E1D"/>
    <w:multiLevelType w:val="hybridMultilevel"/>
    <w:tmpl w:val="453A52E4"/>
    <w:lvl w:ilvl="0" w:tplc="4EF463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AF6A47"/>
    <w:multiLevelType w:val="hybridMultilevel"/>
    <w:tmpl w:val="DE04E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11FCC"/>
    <w:multiLevelType w:val="hybridMultilevel"/>
    <w:tmpl w:val="1AE2B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124EE"/>
    <w:multiLevelType w:val="hybridMultilevel"/>
    <w:tmpl w:val="F912D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27B0"/>
    <w:multiLevelType w:val="hybridMultilevel"/>
    <w:tmpl w:val="7F2C2DB6"/>
    <w:lvl w:ilvl="0" w:tplc="05F03C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0165A"/>
    <w:multiLevelType w:val="hybridMultilevel"/>
    <w:tmpl w:val="446C7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C7472"/>
    <w:multiLevelType w:val="hybridMultilevel"/>
    <w:tmpl w:val="F21A5CE4"/>
    <w:lvl w:ilvl="0" w:tplc="EDBA7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C1734"/>
    <w:multiLevelType w:val="hybridMultilevel"/>
    <w:tmpl w:val="EA7AD4F2"/>
    <w:lvl w:ilvl="0" w:tplc="4C2EF99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C6290"/>
    <w:multiLevelType w:val="hybridMultilevel"/>
    <w:tmpl w:val="E3EC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D7BBB"/>
    <w:multiLevelType w:val="multilevel"/>
    <w:tmpl w:val="F57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877E4A"/>
    <w:multiLevelType w:val="hybridMultilevel"/>
    <w:tmpl w:val="6180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844C6"/>
    <w:multiLevelType w:val="multilevel"/>
    <w:tmpl w:val="2C18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0A77FE"/>
    <w:multiLevelType w:val="hybridMultilevel"/>
    <w:tmpl w:val="39AAA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15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12"/>
  </w:num>
  <w:num w:numId="13">
    <w:abstractNumId w:val="14"/>
  </w:num>
  <w:num w:numId="14">
    <w:abstractNumId w:val="0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ED"/>
    <w:rsid w:val="00003472"/>
    <w:rsid w:val="0001173D"/>
    <w:rsid w:val="00012437"/>
    <w:rsid w:val="00013CE2"/>
    <w:rsid w:val="0002077E"/>
    <w:rsid w:val="00027852"/>
    <w:rsid w:val="000327E0"/>
    <w:rsid w:val="00042F65"/>
    <w:rsid w:val="00064A79"/>
    <w:rsid w:val="00074A2F"/>
    <w:rsid w:val="000759CB"/>
    <w:rsid w:val="000823A0"/>
    <w:rsid w:val="000860BC"/>
    <w:rsid w:val="000865C4"/>
    <w:rsid w:val="000A5B3A"/>
    <w:rsid w:val="000B0D8D"/>
    <w:rsid w:val="000D1DE5"/>
    <w:rsid w:val="000D64C9"/>
    <w:rsid w:val="000E2F07"/>
    <w:rsid w:val="00115B34"/>
    <w:rsid w:val="00120FF7"/>
    <w:rsid w:val="001218A0"/>
    <w:rsid w:val="0016337A"/>
    <w:rsid w:val="001877E6"/>
    <w:rsid w:val="00195E59"/>
    <w:rsid w:val="001C2D0E"/>
    <w:rsid w:val="001C5B65"/>
    <w:rsid w:val="001E0E2C"/>
    <w:rsid w:val="001E2792"/>
    <w:rsid w:val="0020495A"/>
    <w:rsid w:val="00223232"/>
    <w:rsid w:val="0023621E"/>
    <w:rsid w:val="00264535"/>
    <w:rsid w:val="002708D5"/>
    <w:rsid w:val="002A12E8"/>
    <w:rsid w:val="002B29D4"/>
    <w:rsid w:val="002B48BB"/>
    <w:rsid w:val="002C02B6"/>
    <w:rsid w:val="002D73D5"/>
    <w:rsid w:val="002E0E62"/>
    <w:rsid w:val="002E20F8"/>
    <w:rsid w:val="00302AD3"/>
    <w:rsid w:val="00332930"/>
    <w:rsid w:val="00341FA1"/>
    <w:rsid w:val="00357D2D"/>
    <w:rsid w:val="00370666"/>
    <w:rsid w:val="00383FC1"/>
    <w:rsid w:val="00387348"/>
    <w:rsid w:val="003A662C"/>
    <w:rsid w:val="00421BC7"/>
    <w:rsid w:val="004359CA"/>
    <w:rsid w:val="00464899"/>
    <w:rsid w:val="00487735"/>
    <w:rsid w:val="004A5145"/>
    <w:rsid w:val="004A58E0"/>
    <w:rsid w:val="004A70C1"/>
    <w:rsid w:val="004D6D9C"/>
    <w:rsid w:val="004E28B4"/>
    <w:rsid w:val="004E2D22"/>
    <w:rsid w:val="004E5926"/>
    <w:rsid w:val="004F2F3D"/>
    <w:rsid w:val="0050684D"/>
    <w:rsid w:val="005074CE"/>
    <w:rsid w:val="005327A1"/>
    <w:rsid w:val="00552B6F"/>
    <w:rsid w:val="00565758"/>
    <w:rsid w:val="00577EA7"/>
    <w:rsid w:val="0058027C"/>
    <w:rsid w:val="00596E5F"/>
    <w:rsid w:val="00597B52"/>
    <w:rsid w:val="005B0091"/>
    <w:rsid w:val="005B0C3B"/>
    <w:rsid w:val="005C4C39"/>
    <w:rsid w:val="005C5CE7"/>
    <w:rsid w:val="005C765D"/>
    <w:rsid w:val="005D6E21"/>
    <w:rsid w:val="005D7F2E"/>
    <w:rsid w:val="005E3EDA"/>
    <w:rsid w:val="0060184E"/>
    <w:rsid w:val="006145E3"/>
    <w:rsid w:val="00627B61"/>
    <w:rsid w:val="00645EFF"/>
    <w:rsid w:val="00652146"/>
    <w:rsid w:val="0067120C"/>
    <w:rsid w:val="0067475D"/>
    <w:rsid w:val="006B10E5"/>
    <w:rsid w:val="006B2205"/>
    <w:rsid w:val="006B2D06"/>
    <w:rsid w:val="006B7F09"/>
    <w:rsid w:val="006D1538"/>
    <w:rsid w:val="006E0C48"/>
    <w:rsid w:val="006F6EB9"/>
    <w:rsid w:val="00702D26"/>
    <w:rsid w:val="00703E7B"/>
    <w:rsid w:val="00714953"/>
    <w:rsid w:val="00717071"/>
    <w:rsid w:val="00723833"/>
    <w:rsid w:val="00747514"/>
    <w:rsid w:val="0075116F"/>
    <w:rsid w:val="007516A9"/>
    <w:rsid w:val="00777101"/>
    <w:rsid w:val="0079489F"/>
    <w:rsid w:val="007A6B09"/>
    <w:rsid w:val="007D101F"/>
    <w:rsid w:val="00802850"/>
    <w:rsid w:val="00815239"/>
    <w:rsid w:val="008341EB"/>
    <w:rsid w:val="0083427E"/>
    <w:rsid w:val="00852B6C"/>
    <w:rsid w:val="00877978"/>
    <w:rsid w:val="00883804"/>
    <w:rsid w:val="00885BFD"/>
    <w:rsid w:val="0089379B"/>
    <w:rsid w:val="008A244A"/>
    <w:rsid w:val="008B1D34"/>
    <w:rsid w:val="008B2FB2"/>
    <w:rsid w:val="008C756A"/>
    <w:rsid w:val="008E7374"/>
    <w:rsid w:val="008F5B16"/>
    <w:rsid w:val="00902EBA"/>
    <w:rsid w:val="009156CF"/>
    <w:rsid w:val="00917B32"/>
    <w:rsid w:val="009421F7"/>
    <w:rsid w:val="009542CC"/>
    <w:rsid w:val="00954BE1"/>
    <w:rsid w:val="009579FA"/>
    <w:rsid w:val="00982A91"/>
    <w:rsid w:val="0098609A"/>
    <w:rsid w:val="009953DC"/>
    <w:rsid w:val="009967CC"/>
    <w:rsid w:val="009B7F9E"/>
    <w:rsid w:val="009C4CC6"/>
    <w:rsid w:val="00A04DD3"/>
    <w:rsid w:val="00A166B5"/>
    <w:rsid w:val="00A21160"/>
    <w:rsid w:val="00A74D3A"/>
    <w:rsid w:val="00A811F6"/>
    <w:rsid w:val="00A970CB"/>
    <w:rsid w:val="00AA1E5A"/>
    <w:rsid w:val="00AA4183"/>
    <w:rsid w:val="00AC5E2A"/>
    <w:rsid w:val="00AD4098"/>
    <w:rsid w:val="00AD5EC0"/>
    <w:rsid w:val="00AE1F5F"/>
    <w:rsid w:val="00AE2C77"/>
    <w:rsid w:val="00B0229F"/>
    <w:rsid w:val="00B270AA"/>
    <w:rsid w:val="00B30B46"/>
    <w:rsid w:val="00B33248"/>
    <w:rsid w:val="00B41419"/>
    <w:rsid w:val="00B457CA"/>
    <w:rsid w:val="00B5068B"/>
    <w:rsid w:val="00BA037F"/>
    <w:rsid w:val="00BA6878"/>
    <w:rsid w:val="00BC0EE7"/>
    <w:rsid w:val="00BE2F9F"/>
    <w:rsid w:val="00BE62B3"/>
    <w:rsid w:val="00BF77D8"/>
    <w:rsid w:val="00C031BE"/>
    <w:rsid w:val="00C057DF"/>
    <w:rsid w:val="00C14591"/>
    <w:rsid w:val="00C20C27"/>
    <w:rsid w:val="00C21B9C"/>
    <w:rsid w:val="00C431FF"/>
    <w:rsid w:val="00C9547F"/>
    <w:rsid w:val="00CA2053"/>
    <w:rsid w:val="00CC2D2F"/>
    <w:rsid w:val="00CD282D"/>
    <w:rsid w:val="00CF1303"/>
    <w:rsid w:val="00CF3404"/>
    <w:rsid w:val="00D2301C"/>
    <w:rsid w:val="00D36872"/>
    <w:rsid w:val="00D41C74"/>
    <w:rsid w:val="00D46518"/>
    <w:rsid w:val="00D54361"/>
    <w:rsid w:val="00D931B9"/>
    <w:rsid w:val="00DA762C"/>
    <w:rsid w:val="00DB5504"/>
    <w:rsid w:val="00DC0358"/>
    <w:rsid w:val="00DC42E6"/>
    <w:rsid w:val="00E00520"/>
    <w:rsid w:val="00E0748E"/>
    <w:rsid w:val="00E10352"/>
    <w:rsid w:val="00E112ED"/>
    <w:rsid w:val="00E1744C"/>
    <w:rsid w:val="00E26A46"/>
    <w:rsid w:val="00E31AB3"/>
    <w:rsid w:val="00E361BD"/>
    <w:rsid w:val="00E37529"/>
    <w:rsid w:val="00E51A35"/>
    <w:rsid w:val="00E93AA1"/>
    <w:rsid w:val="00E956BF"/>
    <w:rsid w:val="00E97AE8"/>
    <w:rsid w:val="00EA1784"/>
    <w:rsid w:val="00EC7DDF"/>
    <w:rsid w:val="00EF08A2"/>
    <w:rsid w:val="00F020FB"/>
    <w:rsid w:val="00F02402"/>
    <w:rsid w:val="00F039CA"/>
    <w:rsid w:val="00F14ACD"/>
    <w:rsid w:val="00F17139"/>
    <w:rsid w:val="00F178AF"/>
    <w:rsid w:val="00F27063"/>
    <w:rsid w:val="00F419AD"/>
    <w:rsid w:val="00F51873"/>
    <w:rsid w:val="00F57ABE"/>
    <w:rsid w:val="00F66C35"/>
    <w:rsid w:val="00F96262"/>
    <w:rsid w:val="00FA04E0"/>
    <w:rsid w:val="00FB66C4"/>
    <w:rsid w:val="00FE5244"/>
    <w:rsid w:val="00FE52F1"/>
    <w:rsid w:val="00FE6E33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7DDAE0-124C-4952-869C-876EEFEC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AD5EC0"/>
    <w:pPr>
      <w:widowControl w:val="0"/>
      <w:autoSpaceDE w:val="0"/>
      <w:autoSpaceDN w:val="0"/>
      <w:spacing w:after="0" w:line="240" w:lineRule="auto"/>
      <w:ind w:left="736"/>
      <w:outlineLvl w:val="0"/>
    </w:pPr>
    <w:rPr>
      <w:rFonts w:ascii="Arial" w:eastAsia="Arial" w:hAnsi="Arial" w:cs="Arial"/>
      <w:b/>
      <w:bCs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iPriority w:val="99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AE1F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D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332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2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2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2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248"/>
    <w:rPr>
      <w:b/>
      <w:bCs/>
      <w:sz w:val="20"/>
      <w:szCs w:val="20"/>
    </w:rPr>
  </w:style>
  <w:style w:type="character" w:styleId="Siln">
    <w:name w:val="Strong"/>
    <w:basedOn w:val="Standardnpsmoodstavce"/>
    <w:qFormat/>
    <w:rsid w:val="004A58E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F2F3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1"/>
    <w:rsid w:val="00AD5EC0"/>
    <w:rPr>
      <w:rFonts w:ascii="Arial" w:eastAsia="Arial" w:hAnsi="Arial" w:cs="Arial"/>
      <w:b/>
      <w:bCs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D5E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D5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042F6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nda%2001\Hlav_papir_NP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0BDD-AD1A-47B7-8B4D-0E3D31BE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Hlav_papir_NPS</Template>
  <TotalTime>415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ctvrtnik</dc:creator>
  <cp:lastModifiedBy>ctvrtnik</cp:lastModifiedBy>
  <cp:revision>67</cp:revision>
  <cp:lastPrinted>2021-05-20T12:44:00Z</cp:lastPrinted>
  <dcterms:created xsi:type="dcterms:W3CDTF">2021-03-23T18:14:00Z</dcterms:created>
  <dcterms:modified xsi:type="dcterms:W3CDTF">2026-03-18T12:49:00Z</dcterms:modified>
</cp:coreProperties>
</file>