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5F" w:rsidRDefault="00AE1F5F" w:rsidP="00AC5E2A">
      <w:pPr>
        <w:spacing w:after="0" w:line="240" w:lineRule="auto"/>
        <w:jc w:val="both"/>
      </w:pPr>
    </w:p>
    <w:p w:rsidR="00CA2053" w:rsidRDefault="00CA2053" w:rsidP="00AC5E2A">
      <w:pPr>
        <w:spacing w:after="0" w:line="240" w:lineRule="auto"/>
        <w:jc w:val="center"/>
        <w:rPr>
          <w:b/>
          <w:sz w:val="32"/>
          <w:szCs w:val="32"/>
        </w:rPr>
      </w:pPr>
    </w:p>
    <w:p w:rsidR="00074A2F" w:rsidRPr="005D4D8A" w:rsidRDefault="00074A2F" w:rsidP="00AC5E2A">
      <w:pPr>
        <w:spacing w:after="0" w:line="240" w:lineRule="auto"/>
        <w:jc w:val="center"/>
        <w:rPr>
          <w:b/>
          <w:sz w:val="32"/>
          <w:szCs w:val="32"/>
        </w:rPr>
      </w:pPr>
      <w:r w:rsidRPr="005D4D8A">
        <w:rPr>
          <w:b/>
          <w:sz w:val="32"/>
          <w:szCs w:val="32"/>
        </w:rPr>
        <w:t>PŘÍRODOVĚDNÁ SOUTĚŽ</w:t>
      </w:r>
    </w:p>
    <w:p w:rsidR="00C431FF" w:rsidRDefault="00074A2F" w:rsidP="00AC5E2A">
      <w:pPr>
        <w:spacing w:after="0" w:line="240" w:lineRule="auto"/>
        <w:jc w:val="center"/>
        <w:rPr>
          <w:b/>
          <w:sz w:val="32"/>
          <w:szCs w:val="32"/>
        </w:rPr>
      </w:pPr>
      <w:r w:rsidRPr="005D4D8A">
        <w:rPr>
          <w:b/>
          <w:sz w:val="32"/>
          <w:szCs w:val="32"/>
        </w:rPr>
        <w:t>„NÁRODNÍ PARK</w:t>
      </w:r>
      <w:r w:rsidR="00C431FF">
        <w:rPr>
          <w:b/>
          <w:sz w:val="32"/>
          <w:szCs w:val="32"/>
        </w:rPr>
        <w:t xml:space="preserve"> ŠUMAVA VE ŠKOLNÍCH LAVICÍCH 202</w:t>
      </w:r>
      <w:r w:rsidR="00BE18DD">
        <w:rPr>
          <w:b/>
          <w:sz w:val="32"/>
          <w:szCs w:val="32"/>
        </w:rPr>
        <w:t>2</w:t>
      </w:r>
      <w:r w:rsidR="00C431FF">
        <w:rPr>
          <w:b/>
          <w:sz w:val="32"/>
          <w:szCs w:val="32"/>
        </w:rPr>
        <w:t xml:space="preserve"> – </w:t>
      </w:r>
    </w:p>
    <w:p w:rsidR="00074A2F" w:rsidRPr="00074A41" w:rsidRDefault="00C431FF" w:rsidP="00AC5E2A">
      <w:pPr>
        <w:spacing w:after="0" w:line="240" w:lineRule="auto"/>
        <w:jc w:val="center"/>
        <w:rPr>
          <w:rFonts w:cs="Arial"/>
        </w:rPr>
      </w:pPr>
      <w:r>
        <w:rPr>
          <w:b/>
          <w:sz w:val="32"/>
          <w:szCs w:val="32"/>
        </w:rPr>
        <w:t>VELKÁ MOKŘADNÍ SOUTĚŽ</w:t>
      </w:r>
      <w:r w:rsidR="00074A2F" w:rsidRPr="005D4D8A">
        <w:rPr>
          <w:b/>
          <w:sz w:val="32"/>
          <w:szCs w:val="32"/>
        </w:rPr>
        <w:t>“</w:t>
      </w:r>
    </w:p>
    <w:p w:rsidR="00074A2F" w:rsidRDefault="00074A2F" w:rsidP="00AC5E2A">
      <w:pPr>
        <w:spacing w:after="0" w:line="240" w:lineRule="auto"/>
        <w:jc w:val="both"/>
      </w:pPr>
    </w:p>
    <w:p w:rsidR="00074A2F" w:rsidRDefault="00074A2F" w:rsidP="00AC5E2A">
      <w:pPr>
        <w:spacing w:after="0" w:line="240" w:lineRule="auto"/>
        <w:jc w:val="both"/>
      </w:pPr>
    </w:p>
    <w:p w:rsidR="00AE1F5F" w:rsidRPr="00074A2F" w:rsidRDefault="00BE18DD" w:rsidP="00AC5E2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PROPOZICE K SOUTĚŽI</w:t>
      </w:r>
    </w:p>
    <w:p w:rsidR="00AE1F5F" w:rsidRDefault="00AE1F5F" w:rsidP="00AC5E2A">
      <w:pPr>
        <w:pStyle w:val="Odstavecseseznamem"/>
        <w:spacing w:after="0" w:line="240" w:lineRule="auto"/>
        <w:jc w:val="both"/>
      </w:pPr>
    </w:p>
    <w:p w:rsidR="00CA2053" w:rsidRDefault="00CA2053" w:rsidP="00AC5E2A">
      <w:pPr>
        <w:pStyle w:val="Odstavecseseznamem"/>
        <w:spacing w:after="0" w:line="240" w:lineRule="auto"/>
        <w:jc w:val="both"/>
      </w:pPr>
    </w:p>
    <w:p w:rsidR="002A12E8" w:rsidRDefault="002A12E8" w:rsidP="00AC5E2A">
      <w:pPr>
        <w:pStyle w:val="Odstavecseseznamem"/>
        <w:spacing w:after="0" w:line="240" w:lineRule="auto"/>
        <w:jc w:val="both"/>
      </w:pPr>
    </w:p>
    <w:p w:rsidR="00074A2F" w:rsidRPr="00E00520" w:rsidRDefault="00074A2F" w:rsidP="00AC5E2A">
      <w:pPr>
        <w:spacing w:after="0" w:line="240" w:lineRule="auto"/>
        <w:jc w:val="both"/>
        <w:rPr>
          <w:b/>
          <w:sz w:val="28"/>
          <w:szCs w:val="28"/>
        </w:rPr>
      </w:pPr>
      <w:r w:rsidRPr="00E00520">
        <w:rPr>
          <w:b/>
          <w:sz w:val="28"/>
          <w:szCs w:val="28"/>
        </w:rPr>
        <w:t>Přihlášení do soutěže</w:t>
      </w:r>
    </w:p>
    <w:p w:rsidR="006D1538" w:rsidRPr="00064A79" w:rsidRDefault="006D1538" w:rsidP="00AC5E2A">
      <w:pPr>
        <w:spacing w:after="0" w:line="240" w:lineRule="auto"/>
        <w:jc w:val="both"/>
        <w:rPr>
          <w:b/>
          <w:sz w:val="24"/>
          <w:szCs w:val="24"/>
        </w:rPr>
      </w:pPr>
    </w:p>
    <w:p w:rsidR="001C2D0E" w:rsidRDefault="001C2D0E" w:rsidP="00AC5E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64A79">
        <w:rPr>
          <w:rFonts w:cs="Arial"/>
          <w:sz w:val="24"/>
          <w:szCs w:val="24"/>
        </w:rPr>
        <w:t xml:space="preserve">Soutěže se mohou zúčastnit žáci </w:t>
      </w:r>
      <w:r w:rsidRPr="00064A79">
        <w:rPr>
          <w:rFonts w:cs="Arial"/>
          <w:b/>
          <w:sz w:val="24"/>
          <w:szCs w:val="24"/>
        </w:rPr>
        <w:t xml:space="preserve">od druhých do devátých </w:t>
      </w:r>
      <w:r w:rsidR="008B2FB2" w:rsidRPr="00064A79">
        <w:rPr>
          <w:rFonts w:cs="Arial"/>
          <w:b/>
          <w:sz w:val="24"/>
          <w:szCs w:val="24"/>
        </w:rPr>
        <w:t>ročníků</w:t>
      </w:r>
      <w:r w:rsidR="00CA2053">
        <w:rPr>
          <w:rFonts w:cs="Arial"/>
          <w:b/>
          <w:sz w:val="24"/>
          <w:szCs w:val="24"/>
        </w:rPr>
        <w:t xml:space="preserve"> ZŠ a </w:t>
      </w:r>
      <w:r w:rsidRPr="00064A79">
        <w:rPr>
          <w:rFonts w:cs="Arial"/>
          <w:b/>
          <w:sz w:val="24"/>
          <w:szCs w:val="24"/>
        </w:rPr>
        <w:t>odpovídajících tříd víceletých gymnázií</w:t>
      </w:r>
      <w:r w:rsidRPr="00064A79">
        <w:rPr>
          <w:rFonts w:cs="Arial"/>
          <w:sz w:val="24"/>
          <w:szCs w:val="24"/>
        </w:rPr>
        <w:t>.</w:t>
      </w:r>
    </w:p>
    <w:p w:rsidR="00CA2053" w:rsidRPr="00064A79" w:rsidRDefault="00CA2053" w:rsidP="00CA2053">
      <w:pPr>
        <w:pStyle w:val="Odstavecseseznamem"/>
        <w:spacing w:after="0" w:line="240" w:lineRule="auto"/>
        <w:jc w:val="both"/>
        <w:rPr>
          <w:rFonts w:cs="Arial"/>
          <w:sz w:val="24"/>
          <w:szCs w:val="24"/>
        </w:rPr>
      </w:pPr>
    </w:p>
    <w:p w:rsidR="00CA2053" w:rsidRDefault="00CA2053" w:rsidP="00CA205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A2053">
        <w:rPr>
          <w:rFonts w:cs="Arial"/>
          <w:b/>
          <w:sz w:val="24"/>
          <w:szCs w:val="24"/>
        </w:rPr>
        <w:t xml:space="preserve">Soutěžící jsou podle školních ročníků rozděleni do 7 kategorií: </w:t>
      </w:r>
    </w:p>
    <w:p w:rsidR="000D51EA" w:rsidRPr="000D51EA" w:rsidRDefault="000D51EA" w:rsidP="000D51EA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cs="Arial"/>
          <w:sz w:val="24"/>
          <w:szCs w:val="24"/>
        </w:rPr>
      </w:pPr>
      <w:r w:rsidRPr="000D51EA">
        <w:rPr>
          <w:rFonts w:cs="Arial"/>
          <w:sz w:val="24"/>
          <w:szCs w:val="24"/>
        </w:rPr>
        <w:t xml:space="preserve">I. </w:t>
      </w:r>
      <w:r w:rsidRPr="000D51EA">
        <w:rPr>
          <w:rFonts w:cs="Arial"/>
          <w:sz w:val="24"/>
          <w:szCs w:val="24"/>
        </w:rPr>
        <w:t xml:space="preserve">kategorie = 2. ročník ZŠ, </w:t>
      </w:r>
      <w:r w:rsidRPr="000D51EA">
        <w:rPr>
          <w:rFonts w:cs="Arial"/>
          <w:sz w:val="24"/>
          <w:szCs w:val="24"/>
        </w:rPr>
        <w:t>II. kategorie = 3. ročník ZŠ atd.</w:t>
      </w:r>
    </w:p>
    <w:p w:rsidR="00CA2053" w:rsidRDefault="00CA2053" w:rsidP="000D51EA">
      <w:pPr>
        <w:pStyle w:val="Odstavecseseznamem"/>
        <w:numPr>
          <w:ilvl w:val="0"/>
          <w:numId w:val="7"/>
        </w:numPr>
        <w:spacing w:after="0" w:line="240" w:lineRule="auto"/>
        <w:ind w:left="993" w:hanging="284"/>
        <w:jc w:val="both"/>
        <w:rPr>
          <w:rFonts w:cs="Arial"/>
          <w:b/>
          <w:sz w:val="24"/>
          <w:szCs w:val="24"/>
        </w:rPr>
      </w:pPr>
      <w:r w:rsidRPr="00CA2053">
        <w:rPr>
          <w:rFonts w:cs="Arial"/>
          <w:b/>
          <w:sz w:val="24"/>
          <w:szCs w:val="24"/>
        </w:rPr>
        <w:t xml:space="preserve">Novinkou je sloučení 8. a 9. ročníku ZŠ a odpovídajících ročníků gymnázia do VII. kategorie. </w:t>
      </w:r>
    </w:p>
    <w:p w:rsidR="00CA2053" w:rsidRPr="00CA2053" w:rsidRDefault="00CA2053" w:rsidP="00CA2053">
      <w:pPr>
        <w:pStyle w:val="Odstavecseseznamem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A5B3A" w:rsidRDefault="002C02B6" w:rsidP="000A5B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64A79">
        <w:rPr>
          <w:rFonts w:cs="Arial"/>
          <w:sz w:val="24"/>
          <w:szCs w:val="24"/>
        </w:rPr>
        <w:t>Není podmínkou do soutěže přihlásit všechny třídy</w:t>
      </w:r>
      <w:r w:rsidR="002D2ABD">
        <w:rPr>
          <w:rFonts w:cs="Arial"/>
          <w:sz w:val="24"/>
          <w:szCs w:val="24"/>
        </w:rPr>
        <w:t xml:space="preserve"> ve škole</w:t>
      </w:r>
      <w:r w:rsidR="00C431FF">
        <w:rPr>
          <w:rFonts w:cs="Arial"/>
          <w:sz w:val="24"/>
          <w:szCs w:val="24"/>
        </w:rPr>
        <w:t xml:space="preserve"> ani všechny žáky ve třídě</w:t>
      </w:r>
      <w:r w:rsidRPr="00064A79">
        <w:rPr>
          <w:rFonts w:cs="Arial"/>
          <w:sz w:val="24"/>
          <w:szCs w:val="24"/>
        </w:rPr>
        <w:t>.</w:t>
      </w:r>
    </w:p>
    <w:p w:rsidR="00CA2053" w:rsidRPr="000A5B3A" w:rsidRDefault="00CA2053" w:rsidP="00CA2053">
      <w:pPr>
        <w:pStyle w:val="Odstavecseseznamem"/>
        <w:spacing w:after="0" w:line="240" w:lineRule="auto"/>
        <w:jc w:val="both"/>
        <w:rPr>
          <w:rFonts w:cs="Arial"/>
          <w:sz w:val="24"/>
          <w:szCs w:val="24"/>
        </w:rPr>
      </w:pPr>
    </w:p>
    <w:p w:rsidR="00AC5E2A" w:rsidRPr="00064A79" w:rsidRDefault="00AC5E2A" w:rsidP="00AC5E2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064A79">
        <w:rPr>
          <w:rFonts w:cs="Arial"/>
          <w:b/>
          <w:sz w:val="24"/>
          <w:szCs w:val="24"/>
        </w:rPr>
        <w:t>Školy doručí</w:t>
      </w:r>
      <w:r w:rsidR="00597B52" w:rsidRPr="00064A79">
        <w:rPr>
          <w:rFonts w:cs="Arial"/>
          <w:b/>
          <w:sz w:val="24"/>
          <w:szCs w:val="24"/>
        </w:rPr>
        <w:t xml:space="preserve"> vyplněné</w:t>
      </w:r>
      <w:r w:rsidRPr="00064A79">
        <w:rPr>
          <w:rFonts w:cs="Arial"/>
          <w:b/>
          <w:sz w:val="24"/>
          <w:szCs w:val="24"/>
        </w:rPr>
        <w:t xml:space="preserve"> registrační formuláře </w:t>
      </w:r>
      <w:r w:rsidRPr="00B67B89">
        <w:rPr>
          <w:rFonts w:cs="Arial"/>
          <w:b/>
          <w:sz w:val="24"/>
          <w:szCs w:val="24"/>
        </w:rPr>
        <w:t xml:space="preserve">do </w:t>
      </w:r>
      <w:r w:rsidR="00C431FF" w:rsidRPr="00B67B89">
        <w:rPr>
          <w:rFonts w:cs="Arial"/>
          <w:b/>
          <w:sz w:val="24"/>
          <w:szCs w:val="24"/>
        </w:rPr>
        <w:t>4</w:t>
      </w:r>
      <w:r w:rsidRPr="00B67B89">
        <w:rPr>
          <w:rFonts w:cs="Arial"/>
          <w:b/>
          <w:sz w:val="24"/>
          <w:szCs w:val="24"/>
        </w:rPr>
        <w:t xml:space="preserve">. </w:t>
      </w:r>
      <w:r w:rsidR="00206D4C" w:rsidRPr="00B67B89">
        <w:rPr>
          <w:rFonts w:cs="Arial"/>
          <w:b/>
          <w:sz w:val="24"/>
          <w:szCs w:val="24"/>
        </w:rPr>
        <w:t>břez</w:t>
      </w:r>
      <w:r w:rsidR="00195E59" w:rsidRPr="00B67B89">
        <w:rPr>
          <w:rFonts w:cs="Arial"/>
          <w:b/>
          <w:sz w:val="24"/>
          <w:szCs w:val="24"/>
        </w:rPr>
        <w:t>n</w:t>
      </w:r>
      <w:r w:rsidRPr="00B67B89">
        <w:rPr>
          <w:rFonts w:cs="Arial"/>
          <w:b/>
          <w:sz w:val="24"/>
          <w:szCs w:val="24"/>
        </w:rPr>
        <w:t>a 20</w:t>
      </w:r>
      <w:r w:rsidR="00206D4C" w:rsidRPr="00B67B89">
        <w:rPr>
          <w:rFonts w:cs="Arial"/>
          <w:b/>
          <w:sz w:val="24"/>
          <w:szCs w:val="24"/>
        </w:rPr>
        <w:t>22</w:t>
      </w:r>
      <w:r w:rsidRPr="00064A79">
        <w:rPr>
          <w:rFonts w:cs="Arial"/>
          <w:sz w:val="24"/>
          <w:szCs w:val="24"/>
        </w:rPr>
        <w:t xml:space="preserve"> </w:t>
      </w:r>
      <w:r w:rsidR="001C5B65">
        <w:rPr>
          <w:rFonts w:cs="Arial"/>
          <w:sz w:val="24"/>
          <w:szCs w:val="24"/>
        </w:rPr>
        <w:t>s</w:t>
      </w:r>
      <w:r w:rsidRPr="00064A79">
        <w:rPr>
          <w:rFonts w:cs="Arial"/>
          <w:sz w:val="24"/>
          <w:szCs w:val="24"/>
        </w:rPr>
        <w:t xml:space="preserve">tředisku </w:t>
      </w:r>
      <w:r w:rsidR="00BC0EE7">
        <w:rPr>
          <w:rFonts w:cs="Arial"/>
          <w:sz w:val="24"/>
          <w:szCs w:val="24"/>
        </w:rPr>
        <w:t>environmentální výchovy</w:t>
      </w:r>
      <w:r w:rsidRPr="00064A79">
        <w:rPr>
          <w:rFonts w:cs="Arial"/>
          <w:sz w:val="24"/>
          <w:szCs w:val="24"/>
        </w:rPr>
        <w:t xml:space="preserve"> Vimperk některým z následujících způsobů:</w:t>
      </w:r>
    </w:p>
    <w:p w:rsidR="00597B52" w:rsidRPr="00064A79" w:rsidRDefault="00597B52" w:rsidP="00597B52">
      <w:pPr>
        <w:pStyle w:val="Odstavecseseznamem"/>
        <w:spacing w:after="0" w:line="240" w:lineRule="auto"/>
        <w:jc w:val="both"/>
        <w:rPr>
          <w:rFonts w:cs="Arial"/>
          <w:sz w:val="24"/>
          <w:szCs w:val="24"/>
        </w:rPr>
      </w:pPr>
    </w:p>
    <w:p w:rsidR="00AC5E2A" w:rsidRPr="00064A79" w:rsidRDefault="00AC5E2A" w:rsidP="00AC5E2A">
      <w:pPr>
        <w:pStyle w:val="Odstavecseseznamem"/>
        <w:spacing w:after="0" w:line="240" w:lineRule="auto"/>
        <w:ind w:firstLine="696"/>
        <w:jc w:val="both"/>
        <w:rPr>
          <w:rFonts w:ascii="Calibri" w:hAnsi="Calibri" w:cs="Arial"/>
          <w:b/>
          <w:sz w:val="24"/>
          <w:szCs w:val="24"/>
        </w:rPr>
      </w:pPr>
      <w:r w:rsidRPr="00064A79">
        <w:rPr>
          <w:rFonts w:ascii="Calibri" w:hAnsi="Calibri" w:cs="Arial"/>
          <w:b/>
          <w:sz w:val="24"/>
          <w:szCs w:val="24"/>
        </w:rPr>
        <w:t>1) poštou na adresu:</w:t>
      </w:r>
      <w:r w:rsidRPr="00064A79">
        <w:rPr>
          <w:rFonts w:ascii="Calibri" w:hAnsi="Calibri" w:cs="Arial"/>
          <w:b/>
          <w:sz w:val="24"/>
          <w:szCs w:val="24"/>
        </w:rPr>
        <w:tab/>
      </w:r>
      <w:r w:rsidRPr="00064A79">
        <w:rPr>
          <w:rFonts w:ascii="Calibri" w:hAnsi="Calibri" w:cs="Arial"/>
          <w:b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>Správa Národního parku Šumava</w:t>
      </w:r>
    </w:p>
    <w:p w:rsidR="00AC5E2A" w:rsidRPr="00064A79" w:rsidRDefault="00AC5E2A" w:rsidP="00AC5E2A">
      <w:pPr>
        <w:spacing w:after="0" w:line="240" w:lineRule="auto"/>
        <w:ind w:left="3900" w:firstLine="34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SEV Vimperk</w:t>
      </w:r>
    </w:p>
    <w:p w:rsidR="00AC5E2A" w:rsidRPr="00064A79" w:rsidRDefault="00AC5E2A" w:rsidP="00AC5E2A">
      <w:pPr>
        <w:spacing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="00FB66C4" w:rsidRPr="00064A79">
        <w:rPr>
          <w:rFonts w:ascii="Calibri" w:hAnsi="Calibri" w:cs="Arial"/>
          <w:sz w:val="24"/>
          <w:szCs w:val="24"/>
        </w:rPr>
        <w:t>1. máje 260</w:t>
      </w:r>
    </w:p>
    <w:p w:rsidR="00FB66C4" w:rsidRPr="00064A79" w:rsidRDefault="00FB66C4" w:rsidP="00AC5E2A">
      <w:pPr>
        <w:spacing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</w:r>
      <w:r w:rsidRPr="00064A79">
        <w:rPr>
          <w:rFonts w:ascii="Calibri" w:hAnsi="Calibri" w:cs="Arial"/>
          <w:sz w:val="24"/>
          <w:szCs w:val="24"/>
        </w:rPr>
        <w:tab/>
        <w:t>385 01 Vimperk</w:t>
      </w:r>
    </w:p>
    <w:p w:rsidR="00AC5E2A" w:rsidRPr="00064A79" w:rsidRDefault="00AC5E2A" w:rsidP="00AC5E2A">
      <w:pPr>
        <w:spacing w:after="0" w:line="240" w:lineRule="auto"/>
        <w:ind w:left="360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 xml:space="preserve"> </w:t>
      </w:r>
    </w:p>
    <w:p w:rsidR="00AC5E2A" w:rsidRPr="00064A79" w:rsidRDefault="00AC5E2A" w:rsidP="00AC5E2A">
      <w:pPr>
        <w:pStyle w:val="Odstavecseseznamem"/>
        <w:spacing w:after="0" w:line="240" w:lineRule="auto"/>
        <w:ind w:firstLine="696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b/>
          <w:sz w:val="24"/>
          <w:szCs w:val="24"/>
        </w:rPr>
        <w:t xml:space="preserve">2) e-mailem na adresu: </w:t>
      </w:r>
      <w:r w:rsidRPr="00064A79">
        <w:rPr>
          <w:rFonts w:ascii="Calibri" w:hAnsi="Calibri" w:cs="Arial"/>
          <w:b/>
          <w:sz w:val="24"/>
          <w:szCs w:val="24"/>
        </w:rPr>
        <w:tab/>
      </w:r>
      <w:r w:rsidR="00FB66C4" w:rsidRPr="00064A79">
        <w:rPr>
          <w:rFonts w:ascii="Calibri" w:hAnsi="Calibri" w:cs="Arial"/>
          <w:sz w:val="24"/>
          <w:szCs w:val="24"/>
        </w:rPr>
        <w:t>stanislav.ctvrtnik</w:t>
      </w:r>
      <w:r w:rsidRPr="00064A79">
        <w:rPr>
          <w:rFonts w:ascii="Calibri" w:hAnsi="Calibri" w:cs="Arial"/>
          <w:sz w:val="24"/>
          <w:szCs w:val="24"/>
        </w:rPr>
        <w:t>@npsumava.cz</w:t>
      </w:r>
    </w:p>
    <w:p w:rsidR="00597B52" w:rsidRPr="00064A79" w:rsidRDefault="00597B52" w:rsidP="00AC5E2A">
      <w:pPr>
        <w:pStyle w:val="Odstavecseseznamem"/>
        <w:spacing w:after="0" w:line="240" w:lineRule="auto"/>
        <w:ind w:firstLine="696"/>
        <w:jc w:val="both"/>
        <w:rPr>
          <w:rFonts w:ascii="Calibri" w:hAnsi="Calibri" w:cs="Arial"/>
          <w:sz w:val="24"/>
          <w:szCs w:val="24"/>
        </w:rPr>
      </w:pPr>
    </w:p>
    <w:p w:rsidR="000A5B3A" w:rsidRDefault="00597B52" w:rsidP="00AC5E2A">
      <w:pPr>
        <w:pStyle w:val="Odstavecseseznamem"/>
        <w:spacing w:after="0" w:line="240" w:lineRule="auto"/>
        <w:ind w:firstLine="696"/>
        <w:jc w:val="both"/>
        <w:rPr>
          <w:rFonts w:ascii="Calibri" w:hAnsi="Calibri" w:cs="Arial"/>
          <w:b/>
          <w:sz w:val="24"/>
          <w:szCs w:val="24"/>
        </w:rPr>
      </w:pPr>
      <w:r w:rsidRPr="00064A79">
        <w:rPr>
          <w:rFonts w:ascii="Calibri" w:hAnsi="Calibri" w:cs="Arial"/>
          <w:b/>
          <w:sz w:val="24"/>
          <w:szCs w:val="24"/>
        </w:rPr>
        <w:t>3) osobně do SEV Vimperk</w:t>
      </w:r>
    </w:p>
    <w:p w:rsidR="000A5B3A" w:rsidRPr="00064A79" w:rsidRDefault="000A5B3A" w:rsidP="00AC5E2A">
      <w:pPr>
        <w:pStyle w:val="Odstavecseseznamem"/>
        <w:spacing w:after="0" w:line="240" w:lineRule="auto"/>
        <w:ind w:firstLine="696"/>
        <w:jc w:val="both"/>
        <w:rPr>
          <w:rFonts w:ascii="Calibri" w:hAnsi="Calibri" w:cs="Arial"/>
          <w:b/>
          <w:sz w:val="24"/>
          <w:szCs w:val="24"/>
        </w:rPr>
      </w:pPr>
    </w:p>
    <w:p w:rsidR="00074A2F" w:rsidRPr="00064A79" w:rsidRDefault="00074A2F" w:rsidP="005D6E2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6E21" w:rsidRPr="00E37529" w:rsidRDefault="000A5B3A" w:rsidP="005D6E21">
      <w:pPr>
        <w:spacing w:after="0" w:line="240" w:lineRule="auto"/>
        <w:jc w:val="both"/>
        <w:rPr>
          <w:rFonts w:cs="Arial"/>
          <w:b/>
          <w:sz w:val="28"/>
          <w:szCs w:val="24"/>
        </w:rPr>
      </w:pPr>
      <w:r w:rsidRPr="00E37529">
        <w:rPr>
          <w:rFonts w:cs="Arial"/>
          <w:b/>
          <w:sz w:val="28"/>
          <w:szCs w:val="24"/>
        </w:rPr>
        <w:t>Zpracování osobních údajů v rámci soutěže</w:t>
      </w:r>
    </w:p>
    <w:p w:rsidR="000A5B3A" w:rsidRDefault="000A5B3A" w:rsidP="005D6E21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A5B3A" w:rsidRPr="00E37529" w:rsidRDefault="000A5B3A" w:rsidP="00D543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E37529">
        <w:rPr>
          <w:b/>
          <w:sz w:val="24"/>
          <w:szCs w:val="24"/>
        </w:rPr>
        <w:t xml:space="preserve">Soutěž není anonymní a pro účast v soutěži jsou nezbytné osobní údaje účastníků v rozsahu </w:t>
      </w:r>
      <w:r w:rsidRPr="00E37529">
        <w:rPr>
          <w:b/>
          <w:i/>
          <w:sz w:val="24"/>
          <w:szCs w:val="24"/>
        </w:rPr>
        <w:t>jméno a příjmení soutěžícího (žáka), třída a škola</w:t>
      </w:r>
      <w:r w:rsidRPr="00E37529">
        <w:rPr>
          <w:b/>
          <w:sz w:val="24"/>
          <w:szCs w:val="24"/>
        </w:rPr>
        <w:t>.</w:t>
      </w:r>
    </w:p>
    <w:p w:rsidR="000A5B3A" w:rsidRDefault="000A5B3A" w:rsidP="00D543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37529">
        <w:rPr>
          <w:sz w:val="24"/>
          <w:szCs w:val="24"/>
        </w:rPr>
        <w:t>Osobn</w:t>
      </w:r>
      <w:r w:rsidR="00D54361" w:rsidRPr="00E37529">
        <w:rPr>
          <w:sz w:val="24"/>
          <w:szCs w:val="24"/>
        </w:rPr>
        <w:t xml:space="preserve">í údaje v uvedeném rozsahu se zpracovávají při vyhodnocení pořadí účastníků v obou kolech soutěže. Pořadatel si tyto údaje vzájemně předává se zúčastněnými školami. Údaje nejsou zveřejňované v mediích ani </w:t>
      </w:r>
      <w:r w:rsidR="00E37529">
        <w:rPr>
          <w:sz w:val="24"/>
          <w:szCs w:val="24"/>
        </w:rPr>
        <w:t>jinak</w:t>
      </w:r>
      <w:r w:rsidR="00D54361" w:rsidRPr="00E37529">
        <w:rPr>
          <w:sz w:val="24"/>
          <w:szCs w:val="24"/>
        </w:rPr>
        <w:t xml:space="preserve"> volně přístupné veřejnosti. Zpracovává a uchovává je pouze pořadatel a zúčastněné školy.</w:t>
      </w:r>
    </w:p>
    <w:p w:rsidR="00CA2053" w:rsidRDefault="00CA2053" w:rsidP="00CA2053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CA2053" w:rsidRDefault="00CA2053" w:rsidP="00CA2053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CA2053" w:rsidRPr="00E37529" w:rsidRDefault="00CA2053" w:rsidP="00CA2053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D54361" w:rsidRPr="00D54361" w:rsidRDefault="00D54361" w:rsidP="00D5436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E37529">
        <w:rPr>
          <w:sz w:val="24"/>
          <w:szCs w:val="24"/>
        </w:rPr>
        <w:t xml:space="preserve">Účastníci </w:t>
      </w:r>
      <w:r w:rsidR="00E37529">
        <w:rPr>
          <w:sz w:val="24"/>
          <w:szCs w:val="24"/>
        </w:rPr>
        <w:t>(</w:t>
      </w:r>
      <w:r w:rsidRPr="00E37529">
        <w:rPr>
          <w:sz w:val="24"/>
          <w:szCs w:val="24"/>
        </w:rPr>
        <w:t>jejich zákonní zástupci</w:t>
      </w:r>
      <w:r w:rsidR="00E37529">
        <w:rPr>
          <w:sz w:val="24"/>
          <w:szCs w:val="24"/>
        </w:rPr>
        <w:t>)</w:t>
      </w:r>
      <w:r w:rsidRPr="00E37529">
        <w:rPr>
          <w:sz w:val="24"/>
          <w:szCs w:val="24"/>
        </w:rPr>
        <w:t xml:space="preserve"> přihlášením do soutěže souhlasí s podmínkami soutěže a se zpracování</w:t>
      </w:r>
      <w:r w:rsidR="00F14ACD">
        <w:rPr>
          <w:sz w:val="24"/>
          <w:szCs w:val="24"/>
        </w:rPr>
        <w:t>m</w:t>
      </w:r>
      <w:r w:rsidRPr="00E37529">
        <w:rPr>
          <w:sz w:val="24"/>
          <w:szCs w:val="24"/>
        </w:rPr>
        <w:t xml:space="preserve"> osobních údajů soutěžících ve výše uvedeném rozsahu</w:t>
      </w:r>
      <w:r w:rsidR="00E37529">
        <w:rPr>
          <w:sz w:val="24"/>
          <w:szCs w:val="24"/>
        </w:rPr>
        <w:t xml:space="preserve"> za výše uvedeným účelem,</w:t>
      </w:r>
      <w:r w:rsidR="00F14ACD">
        <w:rPr>
          <w:sz w:val="24"/>
          <w:szCs w:val="24"/>
        </w:rPr>
        <w:t xml:space="preserve"> a to</w:t>
      </w:r>
      <w:r w:rsidR="00E37529">
        <w:rPr>
          <w:sz w:val="24"/>
          <w:szCs w:val="24"/>
        </w:rPr>
        <w:t xml:space="preserve"> po</w:t>
      </w:r>
      <w:r w:rsidR="00CC2D2F">
        <w:rPr>
          <w:sz w:val="24"/>
          <w:szCs w:val="24"/>
        </w:rPr>
        <w:t xml:space="preserve"> </w:t>
      </w:r>
      <w:r w:rsidR="00E37529">
        <w:rPr>
          <w:sz w:val="24"/>
          <w:szCs w:val="24"/>
        </w:rPr>
        <w:t xml:space="preserve">dobu </w:t>
      </w:r>
      <w:r w:rsidR="00C431FF">
        <w:rPr>
          <w:sz w:val="24"/>
          <w:szCs w:val="24"/>
        </w:rPr>
        <w:t>trvání soutěže</w:t>
      </w:r>
      <w:r w:rsidRPr="00E37529">
        <w:rPr>
          <w:sz w:val="24"/>
          <w:szCs w:val="24"/>
        </w:rPr>
        <w:t>.</w:t>
      </w:r>
    </w:p>
    <w:p w:rsidR="000A5B3A" w:rsidRDefault="000A5B3A" w:rsidP="005D6E21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:rsidR="000B0D8D" w:rsidRDefault="000B0D8D" w:rsidP="005D6E21">
      <w:pPr>
        <w:spacing w:after="0" w:line="240" w:lineRule="auto"/>
        <w:jc w:val="both"/>
        <w:rPr>
          <w:rFonts w:cs="Arial"/>
          <w:b/>
          <w:sz w:val="28"/>
          <w:szCs w:val="28"/>
        </w:rPr>
      </w:pPr>
    </w:p>
    <w:p w:rsidR="00074A2F" w:rsidRPr="00E00520" w:rsidRDefault="005D6E21" w:rsidP="005D6E21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E00520">
        <w:rPr>
          <w:rFonts w:cs="Arial"/>
          <w:b/>
          <w:sz w:val="28"/>
          <w:szCs w:val="28"/>
        </w:rPr>
        <w:t>První kolo soutěže</w:t>
      </w:r>
    </w:p>
    <w:p w:rsidR="002A12E8" w:rsidRPr="002A12E8" w:rsidRDefault="002A12E8" w:rsidP="005D6E21">
      <w:pPr>
        <w:spacing w:after="0" w:line="240" w:lineRule="auto"/>
        <w:jc w:val="both"/>
        <w:rPr>
          <w:b/>
          <w:sz w:val="24"/>
          <w:szCs w:val="24"/>
        </w:rPr>
      </w:pPr>
    </w:p>
    <w:p w:rsidR="005D6E21" w:rsidRPr="00C431FF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431FF">
        <w:rPr>
          <w:b/>
          <w:sz w:val="24"/>
          <w:szCs w:val="24"/>
        </w:rPr>
        <w:t>První kolo se koná ve školách</w:t>
      </w:r>
      <w:r w:rsidR="005D6E21" w:rsidRPr="00C431FF">
        <w:rPr>
          <w:b/>
          <w:sz w:val="24"/>
          <w:szCs w:val="24"/>
        </w:rPr>
        <w:t>, žáci v něm budou vyplňovat pracovní listy.</w:t>
      </w:r>
    </w:p>
    <w:p w:rsidR="005D6E21" w:rsidRPr="00064A79" w:rsidRDefault="00C14591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 xml:space="preserve">Pracovní listy </w:t>
      </w:r>
      <w:r w:rsidR="00C431FF">
        <w:rPr>
          <w:sz w:val="24"/>
          <w:szCs w:val="24"/>
        </w:rPr>
        <w:t>obdrží</w:t>
      </w:r>
      <w:r w:rsidRPr="00064A79">
        <w:rPr>
          <w:sz w:val="24"/>
          <w:szCs w:val="24"/>
        </w:rPr>
        <w:t xml:space="preserve"> školy</w:t>
      </w:r>
      <w:r w:rsidR="00C431FF">
        <w:rPr>
          <w:sz w:val="24"/>
          <w:szCs w:val="24"/>
        </w:rPr>
        <w:t xml:space="preserve"> těsně před prvním kolem, tj.</w:t>
      </w:r>
      <w:r w:rsidRPr="00064A79">
        <w:rPr>
          <w:sz w:val="24"/>
          <w:szCs w:val="24"/>
        </w:rPr>
        <w:t xml:space="preserve"> </w:t>
      </w:r>
      <w:r w:rsidR="00C431FF">
        <w:rPr>
          <w:sz w:val="24"/>
          <w:szCs w:val="24"/>
        </w:rPr>
        <w:t>v březnu 202</w:t>
      </w:r>
      <w:r w:rsidR="004B4BD6">
        <w:rPr>
          <w:sz w:val="24"/>
          <w:szCs w:val="24"/>
        </w:rPr>
        <w:t>2</w:t>
      </w:r>
      <w:r w:rsidRPr="00064A79">
        <w:rPr>
          <w:sz w:val="24"/>
          <w:szCs w:val="24"/>
        </w:rPr>
        <w:t>.</w:t>
      </w:r>
    </w:p>
    <w:p w:rsidR="005D6E21" w:rsidRPr="00C431FF" w:rsidRDefault="005D6E21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431FF">
        <w:rPr>
          <w:b/>
          <w:sz w:val="24"/>
          <w:szCs w:val="24"/>
        </w:rPr>
        <w:t xml:space="preserve">Termín </w:t>
      </w:r>
      <w:r w:rsidR="00C14591" w:rsidRPr="00C431FF">
        <w:rPr>
          <w:b/>
          <w:sz w:val="24"/>
          <w:szCs w:val="24"/>
        </w:rPr>
        <w:t>vyplňování pracovních listů soutěžícími</w:t>
      </w:r>
      <w:r w:rsidRPr="00C431FF">
        <w:rPr>
          <w:b/>
          <w:sz w:val="24"/>
          <w:szCs w:val="24"/>
        </w:rPr>
        <w:t xml:space="preserve"> </w:t>
      </w:r>
      <w:r w:rsidR="00C14591" w:rsidRPr="00C431FF">
        <w:rPr>
          <w:b/>
          <w:sz w:val="24"/>
          <w:szCs w:val="24"/>
        </w:rPr>
        <w:t>bude</w:t>
      </w:r>
      <w:r w:rsidRPr="00C431FF">
        <w:rPr>
          <w:b/>
          <w:sz w:val="24"/>
          <w:szCs w:val="24"/>
        </w:rPr>
        <w:t xml:space="preserve"> od </w:t>
      </w:r>
      <w:r w:rsidR="004B4BD6">
        <w:rPr>
          <w:b/>
          <w:sz w:val="24"/>
          <w:szCs w:val="24"/>
        </w:rPr>
        <w:t>14</w:t>
      </w:r>
      <w:r w:rsidRPr="00C431FF">
        <w:rPr>
          <w:b/>
          <w:sz w:val="24"/>
          <w:szCs w:val="24"/>
        </w:rPr>
        <w:t xml:space="preserve">. do </w:t>
      </w:r>
      <w:r w:rsidR="004B4BD6">
        <w:rPr>
          <w:b/>
          <w:sz w:val="24"/>
          <w:szCs w:val="24"/>
        </w:rPr>
        <w:t>18</w:t>
      </w:r>
      <w:r w:rsidRPr="00C431FF">
        <w:rPr>
          <w:b/>
          <w:sz w:val="24"/>
          <w:szCs w:val="24"/>
        </w:rPr>
        <w:t xml:space="preserve">. </w:t>
      </w:r>
      <w:r w:rsidR="00C431FF" w:rsidRPr="00C431FF">
        <w:rPr>
          <w:b/>
          <w:sz w:val="24"/>
          <w:szCs w:val="24"/>
        </w:rPr>
        <w:t>břez</w:t>
      </w:r>
      <w:r w:rsidRPr="00C431FF">
        <w:rPr>
          <w:b/>
          <w:sz w:val="24"/>
          <w:szCs w:val="24"/>
        </w:rPr>
        <w:t>na 20</w:t>
      </w:r>
      <w:r w:rsidR="00C431FF" w:rsidRPr="00C431FF">
        <w:rPr>
          <w:b/>
          <w:sz w:val="24"/>
          <w:szCs w:val="24"/>
        </w:rPr>
        <w:t>2</w:t>
      </w:r>
      <w:r w:rsidR="004B4BD6">
        <w:rPr>
          <w:b/>
          <w:sz w:val="24"/>
          <w:szCs w:val="24"/>
        </w:rPr>
        <w:t>2</w:t>
      </w:r>
      <w:r w:rsidRPr="00C431FF">
        <w:rPr>
          <w:b/>
          <w:sz w:val="24"/>
          <w:szCs w:val="24"/>
        </w:rPr>
        <w:t>.</w:t>
      </w:r>
    </w:p>
    <w:p w:rsidR="005D6E21" w:rsidRPr="00C431FF" w:rsidRDefault="005D6E21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431FF">
        <w:rPr>
          <w:b/>
          <w:sz w:val="24"/>
          <w:szCs w:val="24"/>
        </w:rPr>
        <w:t>Po té učitelé vyhodnotí pracovní listy a zašlou je do SEV Vimperk</w:t>
      </w:r>
      <w:r w:rsidR="0023621E" w:rsidRPr="00C431FF">
        <w:rPr>
          <w:b/>
          <w:sz w:val="24"/>
          <w:szCs w:val="24"/>
        </w:rPr>
        <w:t xml:space="preserve"> do </w:t>
      </w:r>
      <w:r w:rsidR="004B4BD6">
        <w:rPr>
          <w:b/>
          <w:sz w:val="24"/>
          <w:szCs w:val="24"/>
        </w:rPr>
        <w:t>28</w:t>
      </w:r>
      <w:r w:rsidR="00C431FF" w:rsidRPr="00C431FF">
        <w:rPr>
          <w:b/>
          <w:sz w:val="24"/>
          <w:szCs w:val="24"/>
        </w:rPr>
        <w:t>.</w:t>
      </w:r>
      <w:r w:rsidR="0023621E" w:rsidRPr="00C431FF">
        <w:rPr>
          <w:b/>
          <w:sz w:val="24"/>
          <w:szCs w:val="24"/>
        </w:rPr>
        <w:t xml:space="preserve"> </w:t>
      </w:r>
      <w:r w:rsidR="004B4BD6">
        <w:rPr>
          <w:b/>
          <w:sz w:val="24"/>
          <w:szCs w:val="24"/>
        </w:rPr>
        <w:t>břez</w:t>
      </w:r>
      <w:r w:rsidR="0023621E" w:rsidRPr="00C431FF">
        <w:rPr>
          <w:b/>
          <w:sz w:val="24"/>
          <w:szCs w:val="24"/>
        </w:rPr>
        <w:t>na</w:t>
      </w:r>
      <w:r w:rsidR="00C431FF">
        <w:rPr>
          <w:b/>
          <w:sz w:val="24"/>
          <w:szCs w:val="24"/>
        </w:rPr>
        <w:t xml:space="preserve"> 202</w:t>
      </w:r>
      <w:r w:rsidR="004B4BD6">
        <w:rPr>
          <w:b/>
          <w:sz w:val="24"/>
          <w:szCs w:val="24"/>
        </w:rPr>
        <w:t>2</w:t>
      </w:r>
      <w:r w:rsidRPr="00C431FF">
        <w:rPr>
          <w:b/>
          <w:sz w:val="24"/>
          <w:szCs w:val="24"/>
        </w:rPr>
        <w:t>.</w:t>
      </w:r>
    </w:p>
    <w:p w:rsidR="005D6E21" w:rsidRPr="00064A79" w:rsidRDefault="00C14591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S</w:t>
      </w:r>
      <w:r w:rsidR="00BC0EE7">
        <w:rPr>
          <w:sz w:val="24"/>
          <w:szCs w:val="24"/>
        </w:rPr>
        <w:t>třediska environmentální výchovy</w:t>
      </w:r>
      <w:r w:rsidR="0023621E">
        <w:rPr>
          <w:sz w:val="24"/>
          <w:szCs w:val="24"/>
        </w:rPr>
        <w:t xml:space="preserve"> </w:t>
      </w:r>
      <w:r w:rsidRPr="00064A79">
        <w:rPr>
          <w:sz w:val="24"/>
          <w:szCs w:val="24"/>
        </w:rPr>
        <w:t>po obdržení všech</w:t>
      </w:r>
      <w:r w:rsidR="00D36872" w:rsidRPr="00064A79">
        <w:rPr>
          <w:sz w:val="24"/>
          <w:szCs w:val="24"/>
        </w:rPr>
        <w:t xml:space="preserve"> </w:t>
      </w:r>
      <w:r w:rsidR="00BC0EE7">
        <w:rPr>
          <w:sz w:val="24"/>
          <w:szCs w:val="24"/>
        </w:rPr>
        <w:t>l</w:t>
      </w:r>
      <w:r w:rsidR="00954BE1">
        <w:rPr>
          <w:sz w:val="24"/>
          <w:szCs w:val="24"/>
        </w:rPr>
        <w:t>istů provedou druhou kontrolu a</w:t>
      </w:r>
      <w:r w:rsidR="00580C68">
        <w:rPr>
          <w:sz w:val="24"/>
          <w:szCs w:val="24"/>
        </w:rPr>
        <w:t xml:space="preserve"> do poloviny dubna</w:t>
      </w:r>
      <w:r w:rsidR="00954BE1">
        <w:rPr>
          <w:sz w:val="24"/>
          <w:szCs w:val="24"/>
        </w:rPr>
        <w:t> oznámí</w:t>
      </w:r>
      <w:r w:rsidR="00D36872" w:rsidRPr="00064A79">
        <w:rPr>
          <w:sz w:val="24"/>
          <w:szCs w:val="24"/>
        </w:rPr>
        <w:t xml:space="preserve"> výsledky.</w:t>
      </w:r>
    </w:p>
    <w:p w:rsidR="00F96262" w:rsidRPr="00064A79" w:rsidRDefault="00C14591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A3564">
        <w:rPr>
          <w:b/>
          <w:sz w:val="24"/>
          <w:szCs w:val="24"/>
        </w:rPr>
        <w:t>N</w:t>
      </w:r>
      <w:r w:rsidR="00AE1F5F" w:rsidRPr="005A3564">
        <w:rPr>
          <w:b/>
          <w:sz w:val="24"/>
          <w:szCs w:val="24"/>
        </w:rPr>
        <w:t>a základě výsledků</w:t>
      </w:r>
      <w:r w:rsidRPr="005A3564">
        <w:rPr>
          <w:b/>
          <w:sz w:val="24"/>
          <w:szCs w:val="24"/>
        </w:rPr>
        <w:t xml:space="preserve"> prvního kola</w:t>
      </w:r>
      <w:r w:rsidRPr="00064A79">
        <w:rPr>
          <w:sz w:val="24"/>
          <w:szCs w:val="24"/>
        </w:rPr>
        <w:t xml:space="preserve"> </w:t>
      </w:r>
      <w:r w:rsidRPr="00F57ABE">
        <w:rPr>
          <w:b/>
          <w:sz w:val="24"/>
          <w:szCs w:val="24"/>
        </w:rPr>
        <w:t>p</w:t>
      </w:r>
      <w:r w:rsidR="00AE1F5F" w:rsidRPr="00F57ABE">
        <w:rPr>
          <w:b/>
          <w:sz w:val="24"/>
          <w:szCs w:val="24"/>
        </w:rPr>
        <w:t>ostoupí do kola druhého</w:t>
      </w:r>
      <w:r w:rsidR="00B30B46" w:rsidRPr="00F57ABE">
        <w:rPr>
          <w:b/>
          <w:sz w:val="24"/>
          <w:szCs w:val="24"/>
        </w:rPr>
        <w:t xml:space="preserve"> vždy</w:t>
      </w:r>
      <w:r w:rsidR="00D36872" w:rsidRPr="00F57ABE">
        <w:rPr>
          <w:b/>
          <w:sz w:val="24"/>
          <w:szCs w:val="24"/>
        </w:rPr>
        <w:t xml:space="preserve"> </w:t>
      </w:r>
      <w:r w:rsidR="00F96262" w:rsidRPr="00F57ABE">
        <w:rPr>
          <w:b/>
          <w:sz w:val="24"/>
          <w:szCs w:val="24"/>
        </w:rPr>
        <w:t>2</w:t>
      </w:r>
      <w:r w:rsidR="00D36872" w:rsidRPr="00F57ABE">
        <w:rPr>
          <w:b/>
          <w:sz w:val="24"/>
          <w:szCs w:val="24"/>
        </w:rPr>
        <w:t xml:space="preserve"> nejlepší soutěžící za každou kategorii</w:t>
      </w:r>
      <w:r w:rsidR="00A970CB">
        <w:rPr>
          <w:b/>
          <w:sz w:val="24"/>
          <w:szCs w:val="24"/>
        </w:rPr>
        <w:t xml:space="preserve"> za každou školu</w:t>
      </w:r>
      <w:r w:rsidR="00AE1F5F" w:rsidRPr="00064A79">
        <w:rPr>
          <w:sz w:val="24"/>
          <w:szCs w:val="24"/>
        </w:rPr>
        <w:t>.</w:t>
      </w:r>
    </w:p>
    <w:p w:rsidR="00AE1F5F" w:rsidRPr="005A3564" w:rsidRDefault="00F96262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A3564">
        <w:rPr>
          <w:b/>
          <w:sz w:val="24"/>
          <w:szCs w:val="24"/>
        </w:rPr>
        <w:t>Podmínkou postupu do druhého kola je, aby soutěžící získal v prvním kole nejméně 60% z celkového počtu bodů</w:t>
      </w:r>
      <w:r w:rsidR="00BE62B3" w:rsidRPr="005A3564">
        <w:rPr>
          <w:b/>
          <w:sz w:val="24"/>
          <w:szCs w:val="24"/>
        </w:rPr>
        <w:t xml:space="preserve"> za danou kategorii.</w:t>
      </w:r>
    </w:p>
    <w:p w:rsidR="00747514" w:rsidRPr="00064A79" w:rsidRDefault="00747514" w:rsidP="0053358F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074A2F" w:rsidRDefault="00074A2F" w:rsidP="00AC5E2A">
      <w:pPr>
        <w:spacing w:after="0" w:line="240" w:lineRule="auto"/>
        <w:jc w:val="both"/>
        <w:rPr>
          <w:sz w:val="24"/>
          <w:szCs w:val="24"/>
        </w:rPr>
      </w:pPr>
    </w:p>
    <w:p w:rsidR="002A12E8" w:rsidRPr="00064A79" w:rsidRDefault="002A12E8" w:rsidP="00AC5E2A">
      <w:pPr>
        <w:spacing w:after="0" w:line="240" w:lineRule="auto"/>
        <w:jc w:val="both"/>
        <w:rPr>
          <w:sz w:val="24"/>
          <w:szCs w:val="24"/>
        </w:rPr>
      </w:pPr>
    </w:p>
    <w:p w:rsidR="002A12E8" w:rsidRPr="00E00520" w:rsidRDefault="00B30B46" w:rsidP="002A12E8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E00520">
        <w:rPr>
          <w:rFonts w:cs="Arial"/>
          <w:b/>
          <w:sz w:val="28"/>
          <w:szCs w:val="28"/>
        </w:rPr>
        <w:t>Druhé kolo soutěže</w:t>
      </w:r>
    </w:p>
    <w:p w:rsidR="002A12E8" w:rsidRPr="002A12E8" w:rsidRDefault="002A12E8" w:rsidP="002A12E8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64C9" w:rsidRPr="00C431FF" w:rsidRDefault="000D64C9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431FF">
        <w:rPr>
          <w:b/>
          <w:sz w:val="24"/>
          <w:szCs w:val="24"/>
        </w:rPr>
        <w:t>Druhého kola se nezúčastní celé třídní kolektivy, ale pouze 2 nejlepší soutěžící za každou kategorii z každé školy</w:t>
      </w:r>
      <w:r w:rsidR="0053358F">
        <w:rPr>
          <w:b/>
          <w:sz w:val="24"/>
          <w:szCs w:val="24"/>
        </w:rPr>
        <w:t xml:space="preserve"> (viz předchozí odstavec)</w:t>
      </w:r>
      <w:r w:rsidRPr="00C431FF">
        <w:rPr>
          <w:b/>
          <w:sz w:val="24"/>
          <w:szCs w:val="24"/>
        </w:rPr>
        <w:t>.</w:t>
      </w:r>
    </w:p>
    <w:p w:rsidR="00B30B46" w:rsidRPr="0053358F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3358F">
        <w:rPr>
          <w:sz w:val="24"/>
          <w:szCs w:val="24"/>
        </w:rPr>
        <w:t xml:space="preserve">Druhé kolo proběhne ve venkovních prostorách </w:t>
      </w:r>
      <w:r w:rsidR="00A811F6" w:rsidRPr="0053358F">
        <w:rPr>
          <w:sz w:val="24"/>
          <w:szCs w:val="24"/>
        </w:rPr>
        <w:t>návštěvnického centra Správy Národního parku Šumava u obce Kvilda</w:t>
      </w:r>
      <w:r w:rsidR="00AE2C77" w:rsidRPr="0053358F">
        <w:rPr>
          <w:sz w:val="24"/>
          <w:szCs w:val="24"/>
        </w:rPr>
        <w:t xml:space="preserve"> (rysí a jelení výběhy)</w:t>
      </w:r>
      <w:r w:rsidR="00A811F6" w:rsidRPr="0053358F">
        <w:rPr>
          <w:sz w:val="24"/>
          <w:szCs w:val="24"/>
        </w:rPr>
        <w:t>.</w:t>
      </w:r>
    </w:p>
    <w:p w:rsidR="00AE1F5F" w:rsidRDefault="001877E6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64A79">
        <w:rPr>
          <w:b/>
          <w:sz w:val="24"/>
          <w:szCs w:val="24"/>
        </w:rPr>
        <w:t xml:space="preserve">Termín konání je </w:t>
      </w:r>
      <w:r w:rsidR="00AE1F5F" w:rsidRPr="00064A79">
        <w:rPr>
          <w:b/>
          <w:sz w:val="24"/>
          <w:szCs w:val="24"/>
        </w:rPr>
        <w:t xml:space="preserve">od </w:t>
      </w:r>
      <w:r w:rsidR="00580C68">
        <w:rPr>
          <w:b/>
          <w:sz w:val="24"/>
          <w:szCs w:val="24"/>
        </w:rPr>
        <w:t>23</w:t>
      </w:r>
      <w:r w:rsidR="00AE1F5F" w:rsidRPr="00064A79">
        <w:rPr>
          <w:b/>
          <w:sz w:val="24"/>
          <w:szCs w:val="24"/>
        </w:rPr>
        <w:t xml:space="preserve">. do </w:t>
      </w:r>
      <w:r w:rsidR="00580C68">
        <w:rPr>
          <w:b/>
          <w:sz w:val="24"/>
          <w:szCs w:val="24"/>
        </w:rPr>
        <w:t>27</w:t>
      </w:r>
      <w:r w:rsidR="00AE1F5F" w:rsidRPr="00064A79">
        <w:rPr>
          <w:b/>
          <w:sz w:val="24"/>
          <w:szCs w:val="24"/>
        </w:rPr>
        <w:t>. května 20</w:t>
      </w:r>
      <w:r w:rsidR="00C431FF">
        <w:rPr>
          <w:b/>
          <w:sz w:val="24"/>
          <w:szCs w:val="24"/>
        </w:rPr>
        <w:t>2</w:t>
      </w:r>
      <w:r w:rsidR="00580C68">
        <w:rPr>
          <w:b/>
          <w:sz w:val="24"/>
          <w:szCs w:val="24"/>
        </w:rPr>
        <w:t>2</w:t>
      </w:r>
      <w:r w:rsidRPr="00064A79">
        <w:rPr>
          <w:b/>
          <w:sz w:val="24"/>
          <w:szCs w:val="24"/>
        </w:rPr>
        <w:t>.</w:t>
      </w:r>
    </w:p>
    <w:p w:rsidR="000D64C9" w:rsidRPr="000D64C9" w:rsidRDefault="000D64C9" w:rsidP="000D64C9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6B10E5" w:rsidRDefault="006B10E5" w:rsidP="006B10E5">
      <w:pPr>
        <w:spacing w:after="0" w:line="240" w:lineRule="auto"/>
        <w:jc w:val="both"/>
        <w:rPr>
          <w:b/>
          <w:sz w:val="24"/>
          <w:szCs w:val="24"/>
        </w:rPr>
      </w:pPr>
    </w:p>
    <w:p w:rsidR="00CA2053" w:rsidRPr="00064A79" w:rsidRDefault="00CA2053" w:rsidP="006B10E5">
      <w:pPr>
        <w:spacing w:after="0" w:line="240" w:lineRule="auto"/>
        <w:jc w:val="both"/>
        <w:rPr>
          <w:b/>
          <w:sz w:val="24"/>
          <w:szCs w:val="24"/>
        </w:rPr>
      </w:pPr>
    </w:p>
    <w:p w:rsidR="006B10E5" w:rsidRPr="00E00520" w:rsidRDefault="006B10E5" w:rsidP="006B10E5">
      <w:pPr>
        <w:spacing w:after="0" w:line="240" w:lineRule="auto"/>
        <w:jc w:val="both"/>
        <w:rPr>
          <w:sz w:val="28"/>
          <w:szCs w:val="28"/>
        </w:rPr>
      </w:pPr>
      <w:r w:rsidRPr="00E00520">
        <w:rPr>
          <w:rFonts w:cs="Arial"/>
          <w:b/>
          <w:sz w:val="28"/>
          <w:szCs w:val="28"/>
        </w:rPr>
        <w:t>Slavnostní vyhlášení vítězů a vyhodnocení soutěže</w:t>
      </w:r>
    </w:p>
    <w:p w:rsidR="002A12E8" w:rsidRPr="002A12E8" w:rsidRDefault="002A12E8" w:rsidP="006B10E5">
      <w:pPr>
        <w:spacing w:after="0" w:line="240" w:lineRule="auto"/>
        <w:jc w:val="both"/>
        <w:rPr>
          <w:sz w:val="24"/>
          <w:szCs w:val="24"/>
        </w:rPr>
      </w:pPr>
    </w:p>
    <w:p w:rsidR="006B10E5" w:rsidRPr="00064A79" w:rsidRDefault="00AE1F5F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Vítězové z druhého kola budou slavnostně vyhlášeni a odměněni hodnotnými cenami</w:t>
      </w:r>
      <w:r w:rsidR="006B10E5" w:rsidRPr="00064A79">
        <w:rPr>
          <w:sz w:val="24"/>
          <w:szCs w:val="24"/>
        </w:rPr>
        <w:t>.</w:t>
      </w:r>
    </w:p>
    <w:p w:rsidR="00AE1F5F" w:rsidRPr="0053358F" w:rsidRDefault="009C4CC6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 xml:space="preserve">Slavnostní vyhlášení je plánováno </w:t>
      </w:r>
      <w:r w:rsidRPr="00064A79">
        <w:rPr>
          <w:b/>
          <w:sz w:val="24"/>
          <w:szCs w:val="24"/>
        </w:rPr>
        <w:t xml:space="preserve">na </w:t>
      </w:r>
      <w:r w:rsidR="00AE1F5F" w:rsidRPr="00064A79">
        <w:rPr>
          <w:b/>
          <w:sz w:val="24"/>
          <w:szCs w:val="24"/>
        </w:rPr>
        <w:t xml:space="preserve">sobotu </w:t>
      </w:r>
      <w:r w:rsidR="00580C68">
        <w:rPr>
          <w:b/>
          <w:sz w:val="24"/>
          <w:szCs w:val="24"/>
        </w:rPr>
        <w:t>18</w:t>
      </w:r>
      <w:r w:rsidR="00AE1F5F" w:rsidRPr="00064A79">
        <w:rPr>
          <w:b/>
          <w:sz w:val="24"/>
          <w:szCs w:val="24"/>
        </w:rPr>
        <w:t>. </w:t>
      </w:r>
      <w:r w:rsidR="00580C68">
        <w:rPr>
          <w:b/>
          <w:sz w:val="24"/>
          <w:szCs w:val="24"/>
        </w:rPr>
        <w:t>červ</w:t>
      </w:r>
      <w:r w:rsidR="00AE1F5F" w:rsidRPr="00064A79">
        <w:rPr>
          <w:b/>
          <w:sz w:val="24"/>
          <w:szCs w:val="24"/>
        </w:rPr>
        <w:t>na 20</w:t>
      </w:r>
      <w:r w:rsidR="00C431FF">
        <w:rPr>
          <w:b/>
          <w:sz w:val="24"/>
          <w:szCs w:val="24"/>
        </w:rPr>
        <w:t>2</w:t>
      </w:r>
      <w:r w:rsidR="00206D4C">
        <w:rPr>
          <w:b/>
          <w:sz w:val="24"/>
          <w:szCs w:val="24"/>
        </w:rPr>
        <w:t>2</w:t>
      </w:r>
      <w:r w:rsidR="0053358F">
        <w:rPr>
          <w:b/>
          <w:sz w:val="24"/>
          <w:szCs w:val="24"/>
        </w:rPr>
        <w:t xml:space="preserve">, </w:t>
      </w:r>
      <w:r w:rsidR="0053358F" w:rsidRPr="0053358F">
        <w:rPr>
          <w:sz w:val="24"/>
          <w:szCs w:val="24"/>
        </w:rPr>
        <w:t>podrobnosti budou upřesněny po proběhnutí druhého kola soutěže</w:t>
      </w:r>
      <w:r w:rsidR="00AE1F5F" w:rsidRPr="0053358F">
        <w:rPr>
          <w:sz w:val="24"/>
          <w:szCs w:val="24"/>
        </w:rPr>
        <w:t>.</w:t>
      </w:r>
    </w:p>
    <w:p w:rsidR="002E20F8" w:rsidRPr="00064A79" w:rsidRDefault="004E2D22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Na vyhlášení plánuje</w:t>
      </w:r>
      <w:r w:rsidR="00E97AE8">
        <w:rPr>
          <w:sz w:val="24"/>
          <w:szCs w:val="24"/>
        </w:rPr>
        <w:t xml:space="preserve"> pořadatel</w:t>
      </w:r>
      <w:r w:rsidRPr="00064A79">
        <w:rPr>
          <w:sz w:val="24"/>
          <w:szCs w:val="24"/>
        </w:rPr>
        <w:t xml:space="preserve"> tradičně pozvat nejen vítěze </w:t>
      </w:r>
      <w:r w:rsidR="00E97AE8">
        <w:rPr>
          <w:sz w:val="24"/>
          <w:szCs w:val="24"/>
        </w:rPr>
        <w:t>s</w:t>
      </w:r>
      <w:r w:rsidRPr="00064A79">
        <w:rPr>
          <w:sz w:val="24"/>
          <w:szCs w:val="24"/>
        </w:rPr>
        <w:t> doprovod</w:t>
      </w:r>
      <w:r w:rsidR="00E97AE8">
        <w:rPr>
          <w:sz w:val="24"/>
          <w:szCs w:val="24"/>
        </w:rPr>
        <w:t>em</w:t>
      </w:r>
      <w:r w:rsidRPr="00064A79">
        <w:rPr>
          <w:sz w:val="24"/>
          <w:szCs w:val="24"/>
        </w:rPr>
        <w:t xml:space="preserve"> rodičů, ale také pedagogy a ředitele zúčastněných škol.</w:t>
      </w:r>
    </w:p>
    <w:p w:rsidR="004E2D22" w:rsidRPr="00064A79" w:rsidRDefault="004E2D22" w:rsidP="00AC5E2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64A79">
        <w:rPr>
          <w:sz w:val="24"/>
          <w:szCs w:val="24"/>
        </w:rPr>
        <w:t>Míst</w:t>
      </w:r>
      <w:r w:rsidR="005E3EDA">
        <w:rPr>
          <w:sz w:val="24"/>
          <w:szCs w:val="24"/>
        </w:rPr>
        <w:t>em</w:t>
      </w:r>
      <w:r w:rsidRPr="00064A79">
        <w:rPr>
          <w:sz w:val="24"/>
          <w:szCs w:val="24"/>
        </w:rPr>
        <w:t xml:space="preserve"> konání bude </w:t>
      </w:r>
      <w:r w:rsidR="00CF1303">
        <w:rPr>
          <w:sz w:val="24"/>
          <w:szCs w:val="24"/>
        </w:rPr>
        <w:t>některé z návštěvnických zařízení Správy Národního parku Šumava nebo Bavorský les</w:t>
      </w:r>
      <w:r w:rsidRPr="00064A79">
        <w:rPr>
          <w:sz w:val="24"/>
          <w:szCs w:val="24"/>
        </w:rPr>
        <w:t>.</w:t>
      </w:r>
    </w:p>
    <w:p w:rsidR="00027852" w:rsidRDefault="00027852" w:rsidP="00027852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CA2053" w:rsidRDefault="00CA2053" w:rsidP="00027852">
      <w:pPr>
        <w:spacing w:after="0" w:line="240" w:lineRule="auto"/>
        <w:jc w:val="both"/>
        <w:rPr>
          <w:sz w:val="24"/>
          <w:szCs w:val="24"/>
        </w:rPr>
      </w:pPr>
    </w:p>
    <w:p w:rsidR="00885BFD" w:rsidRDefault="00885BFD" w:rsidP="00AC5E2A">
      <w:pPr>
        <w:spacing w:after="0" w:line="240" w:lineRule="auto"/>
      </w:pPr>
    </w:p>
    <w:p w:rsidR="00E00520" w:rsidRDefault="00E00520" w:rsidP="00AC5E2A">
      <w:pPr>
        <w:spacing w:after="0" w:line="240" w:lineRule="auto"/>
      </w:pPr>
    </w:p>
    <w:p w:rsidR="00E00520" w:rsidRDefault="00E00520" w:rsidP="00AC5E2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Kontakty na </w:t>
      </w:r>
      <w:r w:rsidR="00802850">
        <w:rPr>
          <w:b/>
          <w:sz w:val="28"/>
          <w:szCs w:val="28"/>
        </w:rPr>
        <w:t>koordin</w:t>
      </w:r>
      <w:r>
        <w:rPr>
          <w:b/>
          <w:sz w:val="28"/>
          <w:szCs w:val="28"/>
        </w:rPr>
        <w:t>átora:</w:t>
      </w:r>
    </w:p>
    <w:p w:rsidR="00E00520" w:rsidRDefault="00E00520" w:rsidP="00AC5E2A">
      <w:pPr>
        <w:spacing w:after="0" w:line="240" w:lineRule="auto"/>
        <w:rPr>
          <w:b/>
          <w:sz w:val="28"/>
          <w:szCs w:val="28"/>
        </w:rPr>
      </w:pPr>
    </w:p>
    <w:p w:rsidR="00E00520" w:rsidRPr="00E00520" w:rsidRDefault="00E00520" w:rsidP="0075116F">
      <w:pPr>
        <w:spacing w:after="0" w:line="240" w:lineRule="auto"/>
        <w:ind w:left="708"/>
        <w:rPr>
          <w:b/>
          <w:sz w:val="24"/>
          <w:szCs w:val="24"/>
        </w:rPr>
      </w:pPr>
      <w:r w:rsidRPr="00E00520">
        <w:rPr>
          <w:b/>
          <w:sz w:val="24"/>
          <w:szCs w:val="24"/>
        </w:rPr>
        <w:t>Mgr. Stanislav Čtvrtník</w:t>
      </w:r>
    </w:p>
    <w:p w:rsidR="00E00520" w:rsidRPr="00E00520" w:rsidRDefault="00E00520" w:rsidP="0075116F">
      <w:pPr>
        <w:spacing w:after="0" w:line="240" w:lineRule="auto"/>
        <w:ind w:left="708"/>
        <w:jc w:val="both"/>
        <w:rPr>
          <w:rFonts w:ascii="Calibri" w:hAnsi="Calibri" w:cs="Arial"/>
          <w:b/>
          <w:sz w:val="24"/>
          <w:szCs w:val="24"/>
        </w:rPr>
      </w:pPr>
      <w:r w:rsidRPr="00E00520">
        <w:rPr>
          <w:rFonts w:ascii="Calibri" w:hAnsi="Calibri" w:cs="Arial"/>
          <w:sz w:val="24"/>
          <w:szCs w:val="24"/>
        </w:rPr>
        <w:t>Správa Národního parku Šumava</w:t>
      </w:r>
    </w:p>
    <w:p w:rsidR="00E00520" w:rsidRPr="00064A79" w:rsidRDefault="00E00520" w:rsidP="0075116F">
      <w:pPr>
        <w:spacing w:after="0" w:line="240" w:lineRule="auto"/>
        <w:ind w:left="70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S</w:t>
      </w:r>
      <w:r>
        <w:rPr>
          <w:rFonts w:ascii="Calibri" w:hAnsi="Calibri" w:cs="Arial"/>
          <w:sz w:val="24"/>
          <w:szCs w:val="24"/>
        </w:rPr>
        <w:t>tředisko environmentální výchovy</w:t>
      </w:r>
      <w:r w:rsidRPr="00064A79">
        <w:rPr>
          <w:rFonts w:ascii="Calibri" w:hAnsi="Calibri" w:cs="Arial"/>
          <w:sz w:val="24"/>
          <w:szCs w:val="24"/>
        </w:rPr>
        <w:t xml:space="preserve"> Vimperk</w:t>
      </w:r>
    </w:p>
    <w:p w:rsidR="00E00520" w:rsidRPr="00064A79" w:rsidRDefault="00E00520" w:rsidP="0075116F">
      <w:pPr>
        <w:spacing w:after="0" w:line="240" w:lineRule="auto"/>
        <w:ind w:left="70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1. máje 260</w:t>
      </w:r>
    </w:p>
    <w:p w:rsidR="00E00520" w:rsidRPr="00064A79" w:rsidRDefault="00E00520" w:rsidP="0075116F">
      <w:pPr>
        <w:spacing w:after="0" w:line="240" w:lineRule="auto"/>
        <w:ind w:left="708"/>
        <w:jc w:val="both"/>
        <w:rPr>
          <w:rFonts w:ascii="Calibri" w:hAnsi="Calibri" w:cs="Arial"/>
          <w:sz w:val="24"/>
          <w:szCs w:val="24"/>
        </w:rPr>
      </w:pPr>
      <w:r w:rsidRPr="00064A79">
        <w:rPr>
          <w:rFonts w:ascii="Calibri" w:hAnsi="Calibri" w:cs="Arial"/>
          <w:sz w:val="24"/>
          <w:szCs w:val="24"/>
        </w:rPr>
        <w:t>385 01 Vimperk</w:t>
      </w:r>
    </w:p>
    <w:p w:rsidR="00E00520" w:rsidRPr="00E00520" w:rsidRDefault="00E00520" w:rsidP="0075116F">
      <w:pPr>
        <w:spacing w:after="0" w:line="240" w:lineRule="auto"/>
        <w:ind w:left="708"/>
        <w:rPr>
          <w:sz w:val="24"/>
          <w:szCs w:val="24"/>
        </w:rPr>
      </w:pPr>
    </w:p>
    <w:p w:rsidR="00FF0264" w:rsidRPr="00702D26" w:rsidRDefault="00E00520" w:rsidP="0075116F">
      <w:pPr>
        <w:spacing w:after="0" w:line="240" w:lineRule="auto"/>
        <w:ind w:left="708"/>
        <w:rPr>
          <w:sz w:val="24"/>
          <w:szCs w:val="24"/>
        </w:rPr>
      </w:pPr>
      <w:r w:rsidRPr="00702D26">
        <w:rPr>
          <w:b/>
          <w:sz w:val="24"/>
          <w:szCs w:val="24"/>
        </w:rPr>
        <w:t>E-mail:</w:t>
      </w:r>
      <w:r w:rsidRPr="00702D26">
        <w:rPr>
          <w:sz w:val="24"/>
          <w:szCs w:val="24"/>
        </w:rPr>
        <w:t xml:space="preserve"> </w:t>
      </w:r>
      <w:r w:rsidRPr="00702D26">
        <w:rPr>
          <w:rFonts w:ascii="Calibri" w:hAnsi="Calibri" w:cs="Arial"/>
          <w:sz w:val="24"/>
          <w:szCs w:val="24"/>
        </w:rPr>
        <w:t>stanislav.ctvrtnik@npsumava.cz</w:t>
      </w:r>
    </w:p>
    <w:p w:rsidR="00FF0264" w:rsidRPr="00702D26" w:rsidRDefault="00E00520" w:rsidP="0075116F">
      <w:pPr>
        <w:spacing w:after="0" w:line="240" w:lineRule="auto"/>
        <w:ind w:left="708"/>
        <w:rPr>
          <w:sz w:val="24"/>
          <w:szCs w:val="24"/>
        </w:rPr>
      </w:pPr>
      <w:r w:rsidRPr="00702D26">
        <w:rPr>
          <w:b/>
          <w:sz w:val="24"/>
          <w:szCs w:val="24"/>
        </w:rPr>
        <w:t>Mobil:</w:t>
      </w:r>
      <w:r w:rsidRPr="00702D26">
        <w:rPr>
          <w:sz w:val="24"/>
          <w:szCs w:val="24"/>
        </w:rPr>
        <w:t xml:space="preserve"> 731 530</w:t>
      </w:r>
      <w:r w:rsidR="00EF08A2" w:rsidRPr="00702D26">
        <w:rPr>
          <w:sz w:val="24"/>
          <w:szCs w:val="24"/>
        </w:rPr>
        <w:t> </w:t>
      </w:r>
      <w:r w:rsidRPr="00702D26">
        <w:rPr>
          <w:sz w:val="24"/>
          <w:szCs w:val="24"/>
        </w:rPr>
        <w:t>276</w:t>
      </w:r>
    </w:p>
    <w:p w:rsidR="00FF0264" w:rsidRDefault="00FF0264" w:rsidP="00AC5E2A">
      <w:pPr>
        <w:spacing w:after="0" w:line="240" w:lineRule="auto"/>
      </w:pPr>
    </w:p>
    <w:p w:rsidR="00EF08A2" w:rsidRDefault="00EF08A2" w:rsidP="00AC5E2A">
      <w:pPr>
        <w:spacing w:after="0" w:line="240" w:lineRule="auto"/>
      </w:pPr>
    </w:p>
    <w:p w:rsidR="00CD282D" w:rsidRDefault="00EF08A2" w:rsidP="00CD282D">
      <w:pPr>
        <w:spacing w:after="0" w:line="240" w:lineRule="auto"/>
        <w:rPr>
          <w:b/>
          <w:sz w:val="28"/>
          <w:szCs w:val="28"/>
        </w:rPr>
      </w:pPr>
      <w:r w:rsidRPr="009579FA">
        <w:rPr>
          <w:b/>
          <w:sz w:val="28"/>
          <w:szCs w:val="28"/>
        </w:rPr>
        <w:t xml:space="preserve">Informace na </w:t>
      </w:r>
      <w:r w:rsidR="009579FA" w:rsidRPr="009579FA">
        <w:rPr>
          <w:b/>
          <w:sz w:val="28"/>
          <w:szCs w:val="28"/>
        </w:rPr>
        <w:t xml:space="preserve">webu Správy Národního parku Šumava: </w:t>
      </w:r>
    </w:p>
    <w:p w:rsidR="00CD282D" w:rsidRDefault="00CD282D" w:rsidP="00CD282D">
      <w:pPr>
        <w:spacing w:after="0" w:line="240" w:lineRule="auto"/>
        <w:rPr>
          <w:b/>
          <w:sz w:val="28"/>
          <w:szCs w:val="28"/>
        </w:rPr>
      </w:pPr>
    </w:p>
    <w:p w:rsidR="0098609A" w:rsidRPr="00CD282D" w:rsidRDefault="009579FA" w:rsidP="00CD282D">
      <w:pPr>
        <w:spacing w:after="0" w:line="240" w:lineRule="auto"/>
        <w:rPr>
          <w:b/>
          <w:sz w:val="28"/>
          <w:szCs w:val="28"/>
        </w:rPr>
      </w:pPr>
      <w:r w:rsidRPr="009579FA">
        <w:rPr>
          <w:sz w:val="24"/>
          <w:szCs w:val="24"/>
        </w:rPr>
        <w:t xml:space="preserve">www.npsumava.cz </w:t>
      </w:r>
      <w:r w:rsidR="00C431FF">
        <w:rPr>
          <w:sz w:val="24"/>
          <w:szCs w:val="24"/>
        </w:rPr>
        <w:t xml:space="preserve"> – </w:t>
      </w:r>
      <w:r w:rsidRPr="00C431FF">
        <w:rPr>
          <w:sz w:val="24"/>
          <w:szCs w:val="24"/>
        </w:rPr>
        <w:t>sekce</w:t>
      </w:r>
      <w:r w:rsidR="000327E0">
        <w:rPr>
          <w:sz w:val="24"/>
          <w:szCs w:val="24"/>
        </w:rPr>
        <w:t xml:space="preserve"> „Navštivte Šumavu“ → </w:t>
      </w:r>
      <w:r w:rsidRPr="00C431FF">
        <w:rPr>
          <w:sz w:val="24"/>
          <w:szCs w:val="24"/>
        </w:rPr>
        <w:t xml:space="preserve"> „</w:t>
      </w:r>
      <w:r w:rsidR="00C431FF" w:rsidRPr="00C431FF">
        <w:rPr>
          <w:sz w:val="24"/>
          <w:szCs w:val="24"/>
        </w:rPr>
        <w:t>Ekologická výchova</w:t>
      </w:r>
      <w:r w:rsidRPr="00C431FF">
        <w:rPr>
          <w:sz w:val="24"/>
          <w:szCs w:val="24"/>
        </w:rPr>
        <w:t>“ → „Soutěže“</w:t>
      </w:r>
    </w:p>
    <w:p w:rsidR="00223232" w:rsidRDefault="00223232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</w:p>
    <w:p w:rsidR="000823A0" w:rsidRDefault="000823A0" w:rsidP="00AC5E2A">
      <w:pPr>
        <w:spacing w:after="0" w:line="240" w:lineRule="auto"/>
      </w:pPr>
      <w:r>
        <w:rPr>
          <w:i/>
          <w:noProof/>
          <w:sz w:val="24"/>
          <w:szCs w:val="24"/>
          <w:lang w:eastAsia="cs-CZ"/>
        </w:rPr>
        <w:drawing>
          <wp:inline distT="0" distB="0" distL="0" distR="0" wp14:anchorId="021DCA30" wp14:editId="4BE23621">
            <wp:extent cx="1174750" cy="849366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99" cy="85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cs-CZ"/>
        </w:rPr>
        <w:t xml:space="preserve">  </w:t>
      </w:r>
      <w:r w:rsidR="00383FC1">
        <w:rPr>
          <w:i/>
          <w:noProof/>
          <w:sz w:val="24"/>
          <w:szCs w:val="24"/>
          <w:lang w:eastAsia="cs-CZ"/>
        </w:rPr>
        <w:t xml:space="preserve">    </w:t>
      </w:r>
      <w:r>
        <w:rPr>
          <w:i/>
          <w:noProof/>
          <w:sz w:val="24"/>
          <w:szCs w:val="24"/>
          <w:lang w:eastAsia="cs-CZ"/>
        </w:rPr>
        <w:drawing>
          <wp:inline distT="0" distB="0" distL="0" distR="0" wp14:anchorId="40436DA7" wp14:editId="75D26C18">
            <wp:extent cx="1066800" cy="73433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20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19" cy="73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cs-CZ"/>
        </w:rPr>
        <w:t xml:space="preserve">   </w:t>
      </w:r>
      <w:r w:rsidR="0083427E">
        <w:rPr>
          <w:i/>
          <w:noProof/>
          <w:sz w:val="24"/>
          <w:szCs w:val="24"/>
          <w:lang w:eastAsia="cs-CZ"/>
        </w:rPr>
        <w:t xml:space="preserve"> </w:t>
      </w:r>
      <w:r w:rsidR="00383FC1">
        <w:rPr>
          <w:noProof/>
          <w:lang w:eastAsia="cs-CZ"/>
        </w:rPr>
        <w:t xml:space="preserve"> </w:t>
      </w:r>
      <w:r w:rsidR="0083427E">
        <w:rPr>
          <w:noProof/>
          <w:lang w:eastAsia="cs-CZ"/>
        </w:rPr>
        <w:drawing>
          <wp:inline distT="0" distB="0" distL="0" distR="0" wp14:anchorId="2489B90D" wp14:editId="528CE397">
            <wp:extent cx="1651000" cy="613812"/>
            <wp:effectExtent l="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ZP_logo_RGB_v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181" cy="6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FC1">
        <w:rPr>
          <w:i/>
          <w:noProof/>
          <w:sz w:val="24"/>
          <w:szCs w:val="24"/>
          <w:lang w:eastAsia="cs-CZ"/>
        </w:rPr>
        <w:t xml:space="preserve">    </w:t>
      </w:r>
      <w:r w:rsidR="0083427E">
        <w:rPr>
          <w:i/>
          <w:noProof/>
          <w:sz w:val="24"/>
          <w:szCs w:val="24"/>
          <w:lang w:eastAsia="cs-CZ"/>
        </w:rPr>
        <w:drawing>
          <wp:inline distT="0" distB="0" distL="0" distR="0" wp14:anchorId="5A0D6FF6" wp14:editId="508D10B9">
            <wp:extent cx="1327150" cy="677229"/>
            <wp:effectExtent l="0" t="0" r="635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 FOR MIRES - základní logotyp - rgb - smal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6" cy="67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3A0" w:rsidSect="00223232">
      <w:headerReference w:type="default" r:id="rId13"/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3BD" w:rsidRDefault="00B823BD" w:rsidP="00223232">
      <w:pPr>
        <w:spacing w:after="0" w:line="240" w:lineRule="auto"/>
      </w:pPr>
      <w:r>
        <w:separator/>
      </w:r>
    </w:p>
  </w:endnote>
  <w:endnote w:type="continuationSeparator" w:id="0">
    <w:p w:rsidR="00B823BD" w:rsidRDefault="00B823BD" w:rsidP="002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3BD" w:rsidRDefault="00B823BD" w:rsidP="00223232">
      <w:pPr>
        <w:spacing w:after="0" w:line="240" w:lineRule="auto"/>
      </w:pPr>
      <w:r>
        <w:separator/>
      </w:r>
    </w:p>
  </w:footnote>
  <w:footnote w:type="continuationSeparator" w:id="0">
    <w:p w:rsidR="00B823BD" w:rsidRDefault="00B823BD" w:rsidP="002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00EA665" wp14:editId="5D124A61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8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679"/>
    <w:multiLevelType w:val="hybridMultilevel"/>
    <w:tmpl w:val="C5667144"/>
    <w:lvl w:ilvl="0" w:tplc="F8A467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037E9"/>
    <w:multiLevelType w:val="hybridMultilevel"/>
    <w:tmpl w:val="661E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4260"/>
    <w:multiLevelType w:val="hybridMultilevel"/>
    <w:tmpl w:val="D494CC7A"/>
    <w:lvl w:ilvl="0" w:tplc="E3B4E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6C7472"/>
    <w:multiLevelType w:val="hybridMultilevel"/>
    <w:tmpl w:val="2DB8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C6290"/>
    <w:multiLevelType w:val="hybridMultilevel"/>
    <w:tmpl w:val="2A324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A77FE"/>
    <w:multiLevelType w:val="hybridMultilevel"/>
    <w:tmpl w:val="39AAA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ED"/>
    <w:rsid w:val="00027852"/>
    <w:rsid w:val="000327E0"/>
    <w:rsid w:val="00064A79"/>
    <w:rsid w:val="00074A2F"/>
    <w:rsid w:val="000823A0"/>
    <w:rsid w:val="000860BC"/>
    <w:rsid w:val="000A5B3A"/>
    <w:rsid w:val="000B0D8D"/>
    <w:rsid w:val="000D1DE5"/>
    <w:rsid w:val="000D51EA"/>
    <w:rsid w:val="000D64C9"/>
    <w:rsid w:val="00120FF7"/>
    <w:rsid w:val="001218A0"/>
    <w:rsid w:val="001877E6"/>
    <w:rsid w:val="00195E59"/>
    <w:rsid w:val="001C2D0E"/>
    <w:rsid w:val="001C5B65"/>
    <w:rsid w:val="001E0E2C"/>
    <w:rsid w:val="0020495A"/>
    <w:rsid w:val="00206D4C"/>
    <w:rsid w:val="00223232"/>
    <w:rsid w:val="0023621E"/>
    <w:rsid w:val="002708D5"/>
    <w:rsid w:val="002A12E8"/>
    <w:rsid w:val="002B48BB"/>
    <w:rsid w:val="002C02B6"/>
    <w:rsid w:val="002D2ABD"/>
    <w:rsid w:val="002D73D5"/>
    <w:rsid w:val="002E20F8"/>
    <w:rsid w:val="00383FC1"/>
    <w:rsid w:val="004B4BD6"/>
    <w:rsid w:val="004E28B4"/>
    <w:rsid w:val="004E2D22"/>
    <w:rsid w:val="004E5926"/>
    <w:rsid w:val="005327A1"/>
    <w:rsid w:val="0053358F"/>
    <w:rsid w:val="00577EA7"/>
    <w:rsid w:val="0058027C"/>
    <w:rsid w:val="00580C68"/>
    <w:rsid w:val="00597B52"/>
    <w:rsid w:val="005A3564"/>
    <w:rsid w:val="005B0091"/>
    <w:rsid w:val="005D6E21"/>
    <w:rsid w:val="005D7F2E"/>
    <w:rsid w:val="005E3EDA"/>
    <w:rsid w:val="006B10E5"/>
    <w:rsid w:val="006D1538"/>
    <w:rsid w:val="006E0C48"/>
    <w:rsid w:val="006F6EB9"/>
    <w:rsid w:val="00702D26"/>
    <w:rsid w:val="00714953"/>
    <w:rsid w:val="00723833"/>
    <w:rsid w:val="00747514"/>
    <w:rsid w:val="0075116F"/>
    <w:rsid w:val="007F2261"/>
    <w:rsid w:val="00802850"/>
    <w:rsid w:val="008341EB"/>
    <w:rsid w:val="0083427E"/>
    <w:rsid w:val="00877978"/>
    <w:rsid w:val="00885BFD"/>
    <w:rsid w:val="0089379B"/>
    <w:rsid w:val="008B2FB2"/>
    <w:rsid w:val="008F5B16"/>
    <w:rsid w:val="00954BE1"/>
    <w:rsid w:val="009579FA"/>
    <w:rsid w:val="0098609A"/>
    <w:rsid w:val="009C4CC6"/>
    <w:rsid w:val="00A811F6"/>
    <w:rsid w:val="00A970CB"/>
    <w:rsid w:val="00AA4183"/>
    <w:rsid w:val="00AC5E2A"/>
    <w:rsid w:val="00AD4098"/>
    <w:rsid w:val="00AE1F5F"/>
    <w:rsid w:val="00AE2C77"/>
    <w:rsid w:val="00B30B46"/>
    <w:rsid w:val="00B67B89"/>
    <w:rsid w:val="00B823BD"/>
    <w:rsid w:val="00BA037F"/>
    <w:rsid w:val="00BC0EE7"/>
    <w:rsid w:val="00BC12C3"/>
    <w:rsid w:val="00BE18DD"/>
    <w:rsid w:val="00BE62B3"/>
    <w:rsid w:val="00C031BE"/>
    <w:rsid w:val="00C14591"/>
    <w:rsid w:val="00C21B9C"/>
    <w:rsid w:val="00C431FF"/>
    <w:rsid w:val="00C9547F"/>
    <w:rsid w:val="00CA2053"/>
    <w:rsid w:val="00CC2D2F"/>
    <w:rsid w:val="00CD282D"/>
    <w:rsid w:val="00CF1303"/>
    <w:rsid w:val="00D36872"/>
    <w:rsid w:val="00D54361"/>
    <w:rsid w:val="00E00520"/>
    <w:rsid w:val="00E0748E"/>
    <w:rsid w:val="00E112ED"/>
    <w:rsid w:val="00E361BD"/>
    <w:rsid w:val="00E37529"/>
    <w:rsid w:val="00E93AA1"/>
    <w:rsid w:val="00E97AE8"/>
    <w:rsid w:val="00EF08A2"/>
    <w:rsid w:val="00F02402"/>
    <w:rsid w:val="00F14ACD"/>
    <w:rsid w:val="00F17139"/>
    <w:rsid w:val="00F178AF"/>
    <w:rsid w:val="00F27063"/>
    <w:rsid w:val="00F57ABE"/>
    <w:rsid w:val="00F96262"/>
    <w:rsid w:val="00FA04E0"/>
    <w:rsid w:val="00FB66C4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iPriority w:val="99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AE1F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iPriority w:val="99"/>
    <w:unhideWhenUsed/>
    <w:rsid w:val="002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AE1F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nda%2001\Hlav_papir_NP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17C2-0335-4114-9288-540F47D5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Hlav_papir_NPS</Template>
  <TotalTime>447</TotalTime>
  <Pages>3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ctvrtnik</cp:lastModifiedBy>
  <cp:revision>117</cp:revision>
  <dcterms:created xsi:type="dcterms:W3CDTF">2018-01-08T05:57:00Z</dcterms:created>
  <dcterms:modified xsi:type="dcterms:W3CDTF">2022-02-21T09:51:00Z</dcterms:modified>
</cp:coreProperties>
</file>